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AF" w:rsidRDefault="00E67D99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>建築物昇降設備停止使用同意書</w:t>
      </w:r>
      <w:r>
        <w:rPr>
          <w:rFonts w:ascii="標楷體" w:eastAsia="標楷體" w:hAnsi="標楷體"/>
          <w:sz w:val="36"/>
        </w:rPr>
        <w:t xml:space="preserve">  </w:t>
      </w:r>
    </w:p>
    <w:p w:rsidR="00ED34AF" w:rsidRDefault="00ED34AF">
      <w:pPr>
        <w:pStyle w:val="Standard"/>
        <w:jc w:val="both"/>
        <w:rPr>
          <w:rFonts w:ascii="標楷體" w:eastAsia="標楷體" w:hAnsi="標楷體"/>
        </w:rPr>
      </w:pPr>
    </w:p>
    <w:p w:rsidR="00ED34AF" w:rsidRDefault="00E67D99">
      <w:pPr>
        <w:pStyle w:val="Standard"/>
        <w:jc w:val="both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/>
        </w:rPr>
        <w:t>下列建築物昇降設備因故</w:t>
      </w:r>
      <w:r>
        <w:rPr>
          <w:rFonts w:ascii="標楷體" w:eastAsia="標楷體" w:hAnsi="標楷體"/>
        </w:rPr>
        <w:t>(○○○○○)</w:t>
      </w:r>
      <w:r>
        <w:rPr>
          <w:rFonts w:ascii="標楷體" w:eastAsia="標楷體" w:hAnsi="標楷體"/>
        </w:rPr>
        <w:t>申請暫時停止使用，業經本建築物所有權人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 xml:space="preserve">○○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完全同意，特立此同意書為憑。</w:t>
      </w:r>
    </w:p>
    <w:p w:rsidR="00ED34AF" w:rsidRDefault="00ED34AF">
      <w:pPr>
        <w:pStyle w:val="Standard"/>
        <w:jc w:val="both"/>
        <w:rPr>
          <w:rFonts w:ascii="標楷體" w:eastAsia="標楷體" w:hAnsi="標楷體"/>
        </w:rPr>
      </w:pPr>
    </w:p>
    <w:p w:rsidR="00ED34AF" w:rsidRDefault="00E67D99">
      <w:pPr>
        <w:pStyle w:val="Standard"/>
      </w:pP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/>
        </w:rPr>
        <w:t>此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致</w:t>
      </w:r>
    </w:p>
    <w:p w:rsidR="00ED34AF" w:rsidRDefault="00E67D99">
      <w:pPr>
        <w:pStyle w:val="Standard"/>
      </w:pPr>
      <w:r>
        <w:rPr>
          <w:rFonts w:ascii="標楷體" w:eastAsia="標楷體" w:hAnsi="標楷體" w:cs="標楷體"/>
        </w:rPr>
        <w:t xml:space="preserve">                               </w:t>
      </w:r>
    </w:p>
    <w:p w:rsidR="00ED34AF" w:rsidRDefault="00E67D99">
      <w:pPr>
        <w:pStyle w:val="Standard"/>
      </w:pPr>
      <w:r>
        <w:rPr>
          <w:rFonts w:ascii="標楷體" w:eastAsia="標楷體" w:hAnsi="標楷體" w:cs="標楷體"/>
        </w:rPr>
        <w:t xml:space="preserve">                               </w:t>
      </w:r>
      <w:r>
        <w:rPr>
          <w:rFonts w:ascii="標楷體" w:eastAsia="標楷體" w:hAnsi="標楷體"/>
        </w:rPr>
        <w:t>臺中市政府都市發展局</w:t>
      </w:r>
    </w:p>
    <w:p w:rsidR="00ED34AF" w:rsidRDefault="00E67D99">
      <w:pPr>
        <w:pStyle w:val="Standard"/>
      </w:pPr>
      <w:r>
        <w:rPr>
          <w:rFonts w:ascii="標楷體" w:eastAsia="標楷體" w:hAnsi="標楷體" w:cs="標楷體"/>
        </w:rPr>
        <w:t xml:space="preserve">                               </w:t>
      </w:r>
    </w:p>
    <w:p w:rsidR="00ED34AF" w:rsidRDefault="00E67D99">
      <w:pPr>
        <w:pStyle w:val="Standard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93241</wp:posOffset>
                </wp:positionV>
                <wp:extent cx="862196" cy="513362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196" cy="513362"/>
                          <a:chOff x="0" y="0"/>
                          <a:chExt cx="862196" cy="513362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522360" cy="5133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34AF" w:rsidRDefault="00ED34AF"/>
                            <w:p w:rsidR="00ED34AF" w:rsidRDefault="00E67D99">
                              <w:r>
                                <w:rPr>
                                  <w:rFonts w:ascii="Times New Roman" w:eastAsia="新細明體, PMingLiU" w:hAnsi="Times New Roman" w:cs="Times New Roman"/>
                                  <w:color w:val="FF0000"/>
                                  <w:sz w:val="16"/>
                                  <w:szCs w:val="16"/>
                                  <w:lang w:bidi="ar-SA"/>
                                </w:rPr>
                                <w:t>大小章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568436" y="221038"/>
                            <a:ext cx="293760" cy="2923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34AF" w:rsidRDefault="00ED34AF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margin-left:450pt;margin-top:7.35pt;width:67.9pt;height:40.4pt;z-index:251659264" coordsize="8621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width:5223;height:5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ED34AF" w:rsidRDefault="00ED34AF"/>
                      <w:p w:rsidR="00ED34AF" w:rsidRDefault="00E67D99">
                        <w:r>
                          <w:rPr>
                            <w:rFonts w:ascii="Times New Roman" w:eastAsia="新細明體, PMingLiU" w:hAnsi="Times New Roman" w:cs="Times New Roman"/>
                            <w:color w:val="FF0000"/>
                            <w:sz w:val="16"/>
                            <w:szCs w:val="16"/>
                            <w:lang w:bidi="ar-SA"/>
                          </w:rPr>
                          <w:t>大小章</w:t>
                        </w:r>
                      </w:p>
                    </w:txbxContent>
                  </v:textbox>
                </v:shape>
                <v:shape id="文字方塊 3" o:spid="_x0000_s1028" type="#_x0000_t202" style="position:absolute;left:5684;top:2210;width:2937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D34AF" w:rsidRDefault="00ED34AF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</w:t>
      </w:r>
    </w:p>
    <w:p w:rsidR="00ED34AF" w:rsidRDefault="00E67D99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                </w:t>
      </w:r>
    </w:p>
    <w:p w:rsidR="00ED34AF" w:rsidRDefault="00E67D99">
      <w:pPr>
        <w:pStyle w:val="Standard"/>
      </w:pPr>
      <w:r>
        <w:rPr>
          <w:rFonts w:ascii="標楷體" w:eastAsia="標楷體" w:hAnsi="標楷體" w:cs="標楷體"/>
        </w:rPr>
        <w:t xml:space="preserve">                                                        </w:t>
      </w:r>
      <w:r>
        <w:rPr>
          <w:rFonts w:ascii="標楷體" w:eastAsia="標楷體" w:hAnsi="標楷體"/>
        </w:rPr>
        <w:t>申請人簽章</w:t>
      </w:r>
      <w:r>
        <w:rPr>
          <w:rFonts w:ascii="標楷體" w:eastAsia="標楷體" w:hAnsi="標楷體"/>
        </w:rPr>
        <w:t>○○○</w:t>
      </w:r>
    </w:p>
    <w:p w:rsidR="00ED34AF" w:rsidRDefault="00E67D99">
      <w:pPr>
        <w:pStyle w:val="Standard"/>
      </w:pPr>
      <w:r>
        <w:rPr>
          <w:rFonts w:ascii="標楷體" w:eastAsia="標楷體" w:hAnsi="標楷體" w:cs="標楷體"/>
        </w:rPr>
        <w:t xml:space="preserve">                                     </w:t>
      </w:r>
      <w:r>
        <w:rPr>
          <w:rFonts w:ascii="標楷體" w:eastAsia="標楷體" w:hAnsi="標楷體" w:cs="標楷體"/>
        </w:rPr>
        <w:t xml:space="preserve">                   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○○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○○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○○ </w:t>
      </w:r>
      <w:r>
        <w:rPr>
          <w:rFonts w:ascii="標楷體" w:eastAsia="標楷體" w:hAnsi="標楷體"/>
        </w:rPr>
        <w:t>日</w:t>
      </w:r>
    </w:p>
    <w:p w:rsidR="00ED34AF" w:rsidRDefault="00ED34AF">
      <w:pPr>
        <w:pStyle w:val="Standard"/>
        <w:rPr>
          <w:rFonts w:ascii="標楷體" w:eastAsia="標楷體" w:hAnsi="標楷體"/>
          <w:b/>
        </w:rPr>
      </w:pPr>
    </w:p>
    <w:tbl>
      <w:tblPr>
        <w:tblW w:w="1009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22"/>
        <w:gridCol w:w="772"/>
        <w:gridCol w:w="2517"/>
        <w:gridCol w:w="397"/>
        <w:gridCol w:w="4114"/>
      </w:tblGrid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建築物地址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昇降設備統一編號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停用期間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D34AF">
            <w:pPr>
              <w:pStyle w:val="Standard"/>
              <w:jc w:val="center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 xml:space="preserve">                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 xml:space="preserve">                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               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 xml:space="preserve">               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                 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 xml:space="preserve">              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               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938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 xml:space="preserve">                  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               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附建築物登記簿謄本</w:t>
            </w:r>
            <w:r>
              <w:rPr>
                <w:rFonts w:ascii="標楷體" w:eastAsia="標楷體" w:hAnsi="標楷體"/>
              </w:rPr>
              <w:t xml:space="preserve"> ○ </w:t>
            </w: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建築物所有權狀謄本</w:t>
            </w:r>
            <w:r>
              <w:rPr>
                <w:rFonts w:ascii="標楷體" w:eastAsia="標楷體" w:hAnsi="標楷體"/>
              </w:rPr>
              <w:t xml:space="preserve"> ○ </w:t>
            </w: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建築物所有權人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址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1.○○○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○○○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樓</w:t>
            </w: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5.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6.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7.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8.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9.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67D99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4AF" w:rsidRDefault="00ED34A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34A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4AF" w:rsidRDefault="00E67D99">
            <w:pPr>
              <w:pStyle w:val="Standard"/>
            </w:pPr>
            <w:r>
              <w:rPr>
                <w:rFonts w:ascii="標楷體" w:eastAsia="標楷體" w:hAnsi="標楷體"/>
              </w:rPr>
              <w:t>本同意書僅係作為申請建築物昇降設備停止使用證明文件，有關當事人之間之權利義務關係，從其協議規定，主管建築機關或審查機構不為審核。</w:t>
            </w:r>
          </w:p>
        </w:tc>
      </w:tr>
    </w:tbl>
    <w:p w:rsidR="00ED34AF" w:rsidRDefault="00ED34AF">
      <w:pPr>
        <w:pStyle w:val="Standard"/>
      </w:pPr>
    </w:p>
    <w:sectPr w:rsidR="00ED34AF">
      <w:pgSz w:w="11906" w:h="16838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99" w:rsidRDefault="00E67D99">
      <w:r>
        <w:separator/>
      </w:r>
    </w:p>
  </w:endnote>
  <w:endnote w:type="continuationSeparator" w:id="0">
    <w:p w:rsidR="00E67D99" w:rsidRDefault="00E6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99" w:rsidRDefault="00E67D99">
      <w:r>
        <w:rPr>
          <w:color w:val="000000"/>
        </w:rPr>
        <w:separator/>
      </w:r>
    </w:p>
  </w:footnote>
  <w:footnote w:type="continuationSeparator" w:id="0">
    <w:p w:rsidR="00E67D99" w:rsidRDefault="00E6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209"/>
    <w:multiLevelType w:val="multilevel"/>
    <w:tmpl w:val="459E17C6"/>
    <w:styleLink w:val="WW8Num11"/>
    <w:lvl w:ilvl="0">
      <w:numFmt w:val="bullet"/>
      <w:lvlText w:val="※"/>
      <w:lvlJc w:val="left"/>
      <w:pPr>
        <w:ind w:left="225" w:hanging="225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3D770B"/>
    <w:multiLevelType w:val="multilevel"/>
    <w:tmpl w:val="79AEA8C4"/>
    <w:styleLink w:val="WW8Num3"/>
    <w:lvl w:ilvl="0">
      <w:numFmt w:val="bullet"/>
      <w:lvlText w:val="□"/>
      <w:lvlJc w:val="left"/>
      <w:pPr>
        <w:ind w:left="285" w:hanging="285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D17502"/>
    <w:multiLevelType w:val="multilevel"/>
    <w:tmpl w:val="4A5E6132"/>
    <w:styleLink w:val="WW8Num5"/>
    <w:lvl w:ilvl="0">
      <w:start w:val="1"/>
      <w:numFmt w:val="japaneseCounting"/>
      <w:lvlText w:val="%1、"/>
      <w:lvlJc w:val="left"/>
      <w:pPr>
        <w:ind w:left="570" w:hanging="57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932751"/>
    <w:multiLevelType w:val="multilevel"/>
    <w:tmpl w:val="28EE7D10"/>
    <w:styleLink w:val="WW8Num22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227481"/>
    <w:multiLevelType w:val="multilevel"/>
    <w:tmpl w:val="83585B3A"/>
    <w:styleLink w:val="WW8Num6"/>
    <w:lvl w:ilvl="0">
      <w:start w:val="1"/>
      <w:numFmt w:val="japaneseCounting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686230"/>
    <w:multiLevelType w:val="multilevel"/>
    <w:tmpl w:val="3A260EF4"/>
    <w:styleLink w:val="WW8Num10"/>
    <w:lvl w:ilvl="0">
      <w:start w:val="1"/>
      <w:numFmt w:val="decimal"/>
      <w:lvlText w:val="%1."/>
      <w:lvlJc w:val="left"/>
      <w:pPr>
        <w:ind w:left="542" w:hanging="360"/>
      </w:pPr>
    </w:lvl>
    <w:lvl w:ilvl="1">
      <w:start w:val="1"/>
      <w:numFmt w:val="ideographTraditional"/>
      <w:lvlText w:val="%2、"/>
      <w:lvlJc w:val="left"/>
      <w:pPr>
        <w:ind w:left="1142" w:hanging="480"/>
      </w:pPr>
    </w:lvl>
    <w:lvl w:ilvl="2">
      <w:start w:val="1"/>
      <w:numFmt w:val="lowerRoman"/>
      <w:lvlText w:val="%3."/>
      <w:lvlJc w:val="right"/>
      <w:pPr>
        <w:ind w:left="1622" w:hanging="480"/>
      </w:pPr>
    </w:lvl>
    <w:lvl w:ilvl="3">
      <w:start w:val="1"/>
      <w:numFmt w:val="decimal"/>
      <w:lvlText w:val="%4."/>
      <w:lvlJc w:val="left"/>
      <w:pPr>
        <w:ind w:left="2102" w:hanging="480"/>
      </w:pPr>
    </w:lvl>
    <w:lvl w:ilvl="4">
      <w:start w:val="1"/>
      <w:numFmt w:val="ideographTraditional"/>
      <w:lvlText w:val="%5、"/>
      <w:lvlJc w:val="left"/>
      <w:pPr>
        <w:ind w:left="2582" w:hanging="480"/>
      </w:pPr>
    </w:lvl>
    <w:lvl w:ilvl="5">
      <w:start w:val="1"/>
      <w:numFmt w:val="lowerRoman"/>
      <w:lvlText w:val="%6."/>
      <w:lvlJc w:val="right"/>
      <w:pPr>
        <w:ind w:left="3062" w:hanging="480"/>
      </w:pPr>
    </w:lvl>
    <w:lvl w:ilvl="6">
      <w:start w:val="1"/>
      <w:numFmt w:val="decimal"/>
      <w:lvlText w:val="%7."/>
      <w:lvlJc w:val="left"/>
      <w:pPr>
        <w:ind w:left="3542" w:hanging="480"/>
      </w:pPr>
    </w:lvl>
    <w:lvl w:ilvl="7">
      <w:start w:val="1"/>
      <w:numFmt w:val="ideographTraditional"/>
      <w:lvlText w:val="%8、"/>
      <w:lvlJc w:val="left"/>
      <w:pPr>
        <w:ind w:left="4022" w:hanging="480"/>
      </w:pPr>
    </w:lvl>
    <w:lvl w:ilvl="8">
      <w:start w:val="1"/>
      <w:numFmt w:val="lowerRoman"/>
      <w:lvlText w:val="%9."/>
      <w:lvlJc w:val="right"/>
      <w:pPr>
        <w:ind w:left="4502" w:hanging="480"/>
      </w:pPr>
    </w:lvl>
  </w:abstractNum>
  <w:abstractNum w:abstractNumId="6" w15:restartNumberingAfterBreak="0">
    <w:nsid w:val="224271B9"/>
    <w:multiLevelType w:val="multilevel"/>
    <w:tmpl w:val="248461E8"/>
    <w:styleLink w:val="WW8Num2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E90B8B"/>
    <w:multiLevelType w:val="multilevel"/>
    <w:tmpl w:val="E91A4C6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F19F6"/>
    <w:multiLevelType w:val="multilevel"/>
    <w:tmpl w:val="4D60B710"/>
    <w:styleLink w:val="WW8Num27"/>
    <w:lvl w:ilvl="0">
      <w:start w:val="1"/>
      <w:numFmt w:val="japaneseCounting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C9515CC"/>
    <w:multiLevelType w:val="multilevel"/>
    <w:tmpl w:val="C054F1CA"/>
    <w:styleLink w:val="WW8Num14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D611665"/>
    <w:multiLevelType w:val="multilevel"/>
    <w:tmpl w:val="BDF4AD8C"/>
    <w:styleLink w:val="WW8Num7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FEE7868"/>
    <w:multiLevelType w:val="multilevel"/>
    <w:tmpl w:val="DD2C8370"/>
    <w:styleLink w:val="WW8Num8"/>
    <w:lvl w:ilvl="0">
      <w:start w:val="1"/>
      <w:numFmt w:val="japaneseCounting"/>
      <w:lvlText w:val="(%1)"/>
      <w:lvlJc w:val="left"/>
      <w:pPr>
        <w:ind w:left="315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79B05F6"/>
    <w:multiLevelType w:val="multilevel"/>
    <w:tmpl w:val="AF5831BE"/>
    <w:styleLink w:val="WW8Num23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3B684C"/>
    <w:multiLevelType w:val="multilevel"/>
    <w:tmpl w:val="E3E69742"/>
    <w:styleLink w:val="WW8Num13"/>
    <w:lvl w:ilvl="0">
      <w:start w:val="1"/>
      <w:numFmt w:val="decimal"/>
      <w:lvlText w:val="%1."/>
      <w:lvlJc w:val="left"/>
      <w:pPr>
        <w:ind w:left="123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CCC2B2E"/>
    <w:multiLevelType w:val="multilevel"/>
    <w:tmpl w:val="5C663B92"/>
    <w:styleLink w:val="WW8Num15"/>
    <w:lvl w:ilvl="0">
      <w:numFmt w:val="bullet"/>
      <w:lvlText w:val="□"/>
      <w:lvlJc w:val="left"/>
      <w:pPr>
        <w:ind w:left="240" w:hanging="24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1B6B08"/>
    <w:multiLevelType w:val="multilevel"/>
    <w:tmpl w:val="C6E016C6"/>
    <w:styleLink w:val="WW8Num17"/>
    <w:lvl w:ilvl="0">
      <w:numFmt w:val="bullet"/>
      <w:lvlText w:val="□"/>
      <w:lvlJc w:val="left"/>
      <w:pPr>
        <w:ind w:left="360" w:hanging="24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270150"/>
    <w:multiLevelType w:val="multilevel"/>
    <w:tmpl w:val="F820A342"/>
    <w:styleLink w:val="WW8Num1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8A6D2A"/>
    <w:multiLevelType w:val="multilevel"/>
    <w:tmpl w:val="6F56D174"/>
    <w:styleLink w:val="WW8Num19"/>
    <w:lvl w:ilvl="0">
      <w:numFmt w:val="bullet"/>
      <w:lvlText w:val="□"/>
      <w:lvlJc w:val="left"/>
      <w:pPr>
        <w:ind w:left="225" w:hanging="225"/>
      </w:pPr>
      <w:rPr>
        <w:rFonts w:ascii="新細明體, PMingLiU" w:hAnsi="新細明體, PMingLiU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7272F88"/>
    <w:multiLevelType w:val="multilevel"/>
    <w:tmpl w:val="3B906404"/>
    <w:styleLink w:val="WW8Num25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7760B49"/>
    <w:multiLevelType w:val="multilevel"/>
    <w:tmpl w:val="60643E16"/>
    <w:styleLink w:val="WW8Num2"/>
    <w:lvl w:ilvl="0">
      <w:numFmt w:val="bullet"/>
      <w:lvlText w:val="※"/>
      <w:lvlJc w:val="left"/>
      <w:pPr>
        <w:ind w:left="225" w:hanging="225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1942549"/>
    <w:multiLevelType w:val="multilevel"/>
    <w:tmpl w:val="499443C8"/>
    <w:styleLink w:val="WW8Num16"/>
    <w:lvl w:ilvl="0">
      <w:start w:val="1"/>
      <w:numFmt w:val="japaneseCounting"/>
      <w:lvlText w:val="%1、"/>
      <w:lvlJc w:val="left"/>
      <w:pPr>
        <w:ind w:left="570" w:hanging="570"/>
      </w:pPr>
      <w:rPr>
        <w:rFonts w:ascii="標楷體" w:eastAsia="標楷體" w:hAnsi="標楷體" w:cs="Times New Roman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AA45932"/>
    <w:multiLevelType w:val="multilevel"/>
    <w:tmpl w:val="5D9E0272"/>
    <w:styleLink w:val="WW8Num21"/>
    <w:lvl w:ilvl="0">
      <w:start w:val="1"/>
      <w:numFmt w:val="decimal"/>
      <w:lvlText w:val="%1."/>
      <w:lvlJc w:val="left"/>
      <w:pPr>
        <w:ind w:left="300" w:hanging="300"/>
      </w:pPr>
      <w:rPr>
        <w:rFonts w:eastAsia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B5C09A9"/>
    <w:multiLevelType w:val="multilevel"/>
    <w:tmpl w:val="921A8BB8"/>
    <w:styleLink w:val="WW8Num24"/>
    <w:lvl w:ilvl="0">
      <w:start w:val="1"/>
      <w:numFmt w:val="decimal"/>
      <w:lvlText w:val="%1."/>
      <w:lvlJc w:val="left"/>
      <w:pPr>
        <w:ind w:left="1740" w:hanging="3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39558F5"/>
    <w:multiLevelType w:val="multilevel"/>
    <w:tmpl w:val="D480D256"/>
    <w:styleLink w:val="WW8Num18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9661535"/>
    <w:multiLevelType w:val="multilevel"/>
    <w:tmpl w:val="B2F04776"/>
    <w:styleLink w:val="WW8Num20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A2661BD"/>
    <w:multiLevelType w:val="multilevel"/>
    <w:tmpl w:val="908E1D8E"/>
    <w:styleLink w:val="WW8Num4"/>
    <w:lvl w:ilvl="0">
      <w:numFmt w:val="bullet"/>
      <w:lvlText w:val="□"/>
      <w:lvlJc w:val="left"/>
      <w:pPr>
        <w:ind w:left="360" w:hanging="24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CF9323B"/>
    <w:multiLevelType w:val="multilevel"/>
    <w:tmpl w:val="95DC896A"/>
    <w:styleLink w:val="WW8Num9"/>
    <w:lvl w:ilvl="0">
      <w:start w:val="1"/>
      <w:numFmt w:val="decimal"/>
      <w:lvlText w:val="%1."/>
      <w:lvlJc w:val="left"/>
      <w:pPr>
        <w:ind w:left="240" w:hanging="240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5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26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9"/>
  </w:num>
  <w:num w:numId="15">
    <w:abstractNumId w:val="14"/>
  </w:num>
  <w:num w:numId="16">
    <w:abstractNumId w:val="20"/>
  </w:num>
  <w:num w:numId="17">
    <w:abstractNumId w:val="15"/>
  </w:num>
  <w:num w:numId="18">
    <w:abstractNumId w:val="23"/>
  </w:num>
  <w:num w:numId="19">
    <w:abstractNumId w:val="17"/>
  </w:num>
  <w:num w:numId="20">
    <w:abstractNumId w:val="24"/>
  </w:num>
  <w:num w:numId="21">
    <w:abstractNumId w:val="21"/>
  </w:num>
  <w:num w:numId="22">
    <w:abstractNumId w:val="3"/>
  </w:num>
  <w:num w:numId="23">
    <w:abstractNumId w:val="12"/>
  </w:num>
  <w:num w:numId="24">
    <w:abstractNumId w:val="22"/>
  </w:num>
  <w:num w:numId="25">
    <w:abstractNumId w:val="18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34AF"/>
    <w:rsid w:val="00801AA2"/>
    <w:rsid w:val="00E67D99"/>
    <w:rsid w:val="00E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5D533-F025-4CD6-B10B-4919CC10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rFonts w:ascii="Bookman Old Style" w:eastAsia="標楷體" w:hAnsi="Bookman Old Style" w:cs="Bookman Old Style"/>
      <w:color w:val="000000"/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Bookman Old Style" w:eastAsia="標楷體" w:hAnsi="Bookman Old Style" w:cs="Bookman Old Style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480"/>
    </w:pPr>
  </w:style>
  <w:style w:type="paragraph" w:styleId="a5">
    <w:name w:val="Date"/>
    <w:basedOn w:val="Standard"/>
    <w:next w:val="Standard"/>
    <w:pPr>
      <w:spacing w:line="360" w:lineRule="atLeast"/>
      <w:jc w:val="right"/>
    </w:pPr>
    <w:rPr>
      <w:rFonts w:ascii="新細明體, PMingLiU" w:hAnsi="新細明體, PMingLiU" w:cs="新細明體, PMingLiU"/>
      <w:sz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標楷體" w:eastAsia="標楷體" w:hAnsi="標楷體" w:cs="Times New Roman"/>
      <w:color w:val="auto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新細明體, PMingLiU" w:eastAsia="新細明體, PMingLiU" w:hAnsi="新細明體, PMingLiU" w:cs="新細明體, PMingLiU"/>
      <w:sz w:val="22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eastAsia="新細明體, PMingLiU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築 物 使 用 分 類</dc:title>
  <dc:creator>de</dc:creator>
  <cp:lastModifiedBy>郭志昌</cp:lastModifiedBy>
  <cp:revision>2</cp:revision>
  <cp:lastPrinted>2001-05-21T14:32:00Z</cp:lastPrinted>
  <dcterms:created xsi:type="dcterms:W3CDTF">2022-11-28T09:13:00Z</dcterms:created>
  <dcterms:modified xsi:type="dcterms:W3CDTF">2022-11-28T09:13:00Z</dcterms:modified>
</cp:coreProperties>
</file>