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34" w:rsidRDefault="008A66B5">
      <w:pPr>
        <w:ind w:firstLine="3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切結書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本公司自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日復業起迄今未從事綜理營繕工程施工及管理等整體性工作，否則願負一切法律責任</w:t>
      </w: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</w:t>
      </w: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營造業名稱：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負責人：</w:t>
      </w:r>
      <w:r>
        <w:rPr>
          <w:rFonts w:ascii="標楷體" w:eastAsia="標楷體" w:hAnsi="標楷體"/>
          <w:sz w:val="40"/>
          <w:szCs w:val="40"/>
        </w:rPr>
        <w:t xml:space="preserve">      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統一編號：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營業地址</w:t>
      </w:r>
      <w:r>
        <w:rPr>
          <w:rFonts w:ascii="標楷體" w:eastAsia="標楷體" w:hAnsi="標楷體"/>
          <w:sz w:val="40"/>
          <w:szCs w:val="40"/>
        </w:rPr>
        <w:t>:</w:t>
      </w:r>
    </w:p>
    <w:p w:rsidR="00CD4934" w:rsidRDefault="008A66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專任工程人員：</w:t>
      </w:r>
      <w:r>
        <w:rPr>
          <w:rFonts w:ascii="標楷體" w:eastAsia="標楷體" w:hAnsi="標楷體"/>
          <w:sz w:val="40"/>
          <w:szCs w:val="40"/>
        </w:rPr>
        <w:t xml:space="preserve">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CD4934">
      <w:pPr>
        <w:rPr>
          <w:rFonts w:ascii="標楷體" w:eastAsia="標楷體" w:hAnsi="標楷體"/>
          <w:sz w:val="40"/>
          <w:szCs w:val="40"/>
        </w:rPr>
      </w:pPr>
    </w:p>
    <w:p w:rsidR="00CD4934" w:rsidRDefault="008A66B5">
      <w:pPr>
        <w:ind w:firstLine="1000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CD4934" w:rsidSect="00CD493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B5" w:rsidRDefault="008A66B5" w:rsidP="00CD4934">
      <w:r>
        <w:separator/>
      </w:r>
    </w:p>
  </w:endnote>
  <w:endnote w:type="continuationSeparator" w:id="0">
    <w:p w:rsidR="008A66B5" w:rsidRDefault="008A66B5" w:rsidP="00CD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B5" w:rsidRDefault="008A66B5" w:rsidP="00CD4934">
      <w:r w:rsidRPr="00CD4934">
        <w:rPr>
          <w:color w:val="000000"/>
        </w:rPr>
        <w:separator/>
      </w:r>
    </w:p>
  </w:footnote>
  <w:footnote w:type="continuationSeparator" w:id="0">
    <w:p w:rsidR="008A66B5" w:rsidRDefault="008A66B5" w:rsidP="00CD4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4934"/>
    <w:rsid w:val="005A4E3D"/>
    <w:rsid w:val="008A66B5"/>
    <w:rsid w:val="00C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934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CD4934"/>
    <w:rPr>
      <w:sz w:val="20"/>
      <w:szCs w:val="20"/>
    </w:rPr>
  </w:style>
  <w:style w:type="paragraph" w:styleId="a5">
    <w:name w:val="footer"/>
    <w:basedOn w:val="a"/>
    <w:rsid w:val="00CD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CD49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cp:lastPrinted>2010-05-14T08:12:00Z</cp:lastPrinted>
  <dcterms:created xsi:type="dcterms:W3CDTF">2016-03-08T06:05:00Z</dcterms:created>
  <dcterms:modified xsi:type="dcterms:W3CDTF">2016-03-08T06:05:00Z</dcterms:modified>
</cp:coreProperties>
</file>