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03" w:rsidRDefault="00A80003">
      <w:pPr>
        <w:spacing w:line="500" w:lineRule="atLeast"/>
        <w:jc w:val="center"/>
        <w:rPr>
          <w:rFonts w:eastAsia="標楷體"/>
          <w:sz w:val="40"/>
        </w:rPr>
      </w:pPr>
    </w:p>
    <w:p w:rsidR="00A80003" w:rsidRDefault="00132A3F">
      <w:pPr>
        <w:spacing w:line="500" w:lineRule="atLeast"/>
        <w:jc w:val="center"/>
      </w:pPr>
      <w:r>
        <w:rPr>
          <w:rFonts w:ascii="Arial" w:eastAsia="標楷體" w:hAnsi="Arial" w:cs="Arial"/>
          <w:sz w:val="36"/>
        </w:rPr>
        <w:t>專業營造業專任工程人員離職證明</w:t>
      </w:r>
    </w:p>
    <w:p w:rsidR="00A80003" w:rsidRDefault="00A80003">
      <w:pPr>
        <w:spacing w:line="500" w:lineRule="atLeast"/>
        <w:jc w:val="both"/>
        <w:rPr>
          <w:rFonts w:eastAsia="標楷體"/>
          <w:sz w:val="32"/>
        </w:rPr>
      </w:pPr>
    </w:p>
    <w:p w:rsidR="00A80003" w:rsidRDefault="00132A3F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茲證明　　　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>君〈國民身分證統一編號：</w:t>
      </w: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</w:rPr>
        <w:t>〉</w:t>
      </w:r>
    </w:p>
    <w:p w:rsidR="00A80003" w:rsidRDefault="00132A3F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於中華民國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日起註銷本公司專任工程人員職務。</w:t>
      </w:r>
    </w:p>
    <w:p w:rsidR="00A80003" w:rsidRDefault="00A80003">
      <w:pPr>
        <w:spacing w:before="240" w:line="500" w:lineRule="atLeast"/>
        <w:jc w:val="both"/>
        <w:rPr>
          <w:rFonts w:eastAsia="標楷體"/>
          <w:sz w:val="32"/>
        </w:rPr>
      </w:pPr>
    </w:p>
    <w:p w:rsidR="00A80003" w:rsidRDefault="00132A3F">
      <w:pPr>
        <w:spacing w:before="240" w:line="500" w:lineRule="atLeast"/>
        <w:jc w:val="both"/>
      </w:pPr>
      <w:r>
        <w:t xml:space="preserve">      </w:t>
      </w:r>
      <w:r>
        <w:rPr>
          <w:rFonts w:eastAsia="標楷體"/>
          <w:sz w:val="28"/>
        </w:rPr>
        <w:t>此致</w:t>
      </w:r>
    </w:p>
    <w:p w:rsidR="00A80003" w:rsidRDefault="00132A3F">
      <w:pPr>
        <w:spacing w:line="420" w:lineRule="atLeast"/>
        <w:ind w:firstLine="899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台中市政府都市發展處</w:t>
      </w:r>
    </w:p>
    <w:p w:rsidR="00A80003" w:rsidRDefault="00A80003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A80003" w:rsidRDefault="00A80003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A80003" w:rsidRDefault="00A80003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A80003" w:rsidRDefault="00A80003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A80003" w:rsidRDefault="00A80003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A80003" w:rsidRDefault="00132A3F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專任工程人員姓名：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28"/>
        </w:rPr>
        <w:t xml:space="preserve">  </w:t>
      </w:r>
    </w:p>
    <w:p w:rsidR="00A80003" w:rsidRDefault="00132A3F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專任工程人員聯絡地址：</w:t>
      </w:r>
      <w:r>
        <w:rPr>
          <w:rFonts w:eastAsia="標楷體"/>
          <w:sz w:val="28"/>
        </w:rPr>
        <w:t xml:space="preserve"> </w:t>
      </w:r>
    </w:p>
    <w:p w:rsidR="00A80003" w:rsidRDefault="00132A3F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專任工程人員聯絡電話：</w:t>
      </w:r>
    </w:p>
    <w:p w:rsidR="00A80003" w:rsidRDefault="00132A3F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證書或結業證書字號：</w:t>
      </w:r>
    </w:p>
    <w:p w:rsidR="00A80003" w:rsidRDefault="00132A3F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專業營造業名稱：</w:t>
      </w:r>
      <w:r>
        <w:rPr>
          <w:rFonts w:eastAsia="標楷體"/>
          <w:sz w:val="28"/>
        </w:rPr>
        <w:t xml:space="preserve">               </w:t>
      </w:r>
      <w:r>
        <w:rPr>
          <w:rFonts w:eastAsia="標楷體"/>
        </w:rPr>
        <w:t>（公司或機構章）</w:t>
      </w:r>
    </w:p>
    <w:p w:rsidR="00A80003" w:rsidRDefault="00132A3F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專業營造業負責人：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</w:rPr>
        <w:t>（印鑑）</w:t>
      </w:r>
      <w:r>
        <w:rPr>
          <w:rFonts w:eastAsia="標楷體"/>
        </w:rPr>
        <w:t xml:space="preserve"> </w:t>
      </w:r>
    </w:p>
    <w:p w:rsidR="00A80003" w:rsidRDefault="00132A3F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專業營造業聯絡地址：</w:t>
      </w:r>
      <w:r>
        <w:rPr>
          <w:rFonts w:eastAsia="標楷體"/>
          <w:sz w:val="28"/>
        </w:rPr>
        <w:t xml:space="preserve"> </w:t>
      </w:r>
    </w:p>
    <w:p w:rsidR="00A80003" w:rsidRDefault="00132A3F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專業營造業聯絡電話：</w:t>
      </w:r>
    </w:p>
    <w:p w:rsidR="00A80003" w:rsidRDefault="00132A3F">
      <w:pPr>
        <w:spacing w:before="120"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</w:p>
    <w:p w:rsidR="00A80003" w:rsidRDefault="00132A3F">
      <w:pPr>
        <w:spacing w:line="500" w:lineRule="atLeas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 xml:space="preserve">中　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華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　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國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日</w:t>
      </w:r>
    </w:p>
    <w:p w:rsidR="00A80003" w:rsidRDefault="00A80003"/>
    <w:sectPr w:rsidR="00A80003" w:rsidSect="00A80003">
      <w:footerReference w:type="default" r:id="rId6"/>
      <w:pgSz w:w="11907" w:h="16840"/>
      <w:pgMar w:top="1100" w:right="1100" w:bottom="1100" w:left="1100" w:header="851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3F" w:rsidRDefault="00132A3F" w:rsidP="00A80003">
      <w:r>
        <w:separator/>
      </w:r>
    </w:p>
  </w:endnote>
  <w:endnote w:type="continuationSeparator" w:id="0">
    <w:p w:rsidR="00132A3F" w:rsidRDefault="00132A3F" w:rsidP="00A8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03" w:rsidRDefault="00A80003">
    <w:pPr>
      <w:pStyle w:val="a5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>
      <w:rPr>
        <w:kern w:val="0"/>
        <w:sz w:val="16"/>
      </w:rPr>
      <w:t>營造業專任工程人員離職證明</w:t>
    </w:r>
    <w:r>
      <w:rPr>
        <w:kern w:val="0"/>
        <w:sz w:val="16"/>
      </w:rPr>
      <w:t>-09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32A3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132A3F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3F" w:rsidRDefault="00132A3F" w:rsidP="00A80003">
      <w:r w:rsidRPr="00A80003">
        <w:rPr>
          <w:color w:val="000000"/>
        </w:rPr>
        <w:separator/>
      </w:r>
    </w:p>
  </w:footnote>
  <w:footnote w:type="continuationSeparator" w:id="0">
    <w:p w:rsidR="00132A3F" w:rsidRDefault="00132A3F" w:rsidP="00A80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0003"/>
    <w:rsid w:val="00132A3F"/>
    <w:rsid w:val="00A80003"/>
    <w:rsid w:val="00F1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00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80003"/>
    <w:rPr>
      <w:rFonts w:ascii="細明體" w:eastAsia="細明體" w:hAnsi="細明體"/>
      <w:szCs w:val="20"/>
    </w:rPr>
  </w:style>
  <w:style w:type="paragraph" w:styleId="a4">
    <w:name w:val="header"/>
    <w:basedOn w:val="a"/>
    <w:rsid w:val="00A80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8000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執表四</dc:title>
  <dc:creator>pc6-37</dc:creator>
  <cp:lastModifiedBy>scottlais</cp:lastModifiedBy>
  <cp:revision>2</cp:revision>
  <cp:lastPrinted>2009-04-10T08:43:00Z</cp:lastPrinted>
  <dcterms:created xsi:type="dcterms:W3CDTF">2016-03-08T05:55:00Z</dcterms:created>
  <dcterms:modified xsi:type="dcterms:W3CDTF">2016-03-08T05:55:00Z</dcterms:modified>
</cp:coreProperties>
</file>