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50" w:rsidRDefault="001F330E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/>
          <w:sz w:val="22"/>
        </w:rPr>
        <w:t>附表二</w: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360"/>
        <w:gridCol w:w="360"/>
        <w:gridCol w:w="720"/>
        <w:gridCol w:w="480"/>
        <w:gridCol w:w="120"/>
        <w:gridCol w:w="360"/>
        <w:gridCol w:w="600"/>
        <w:gridCol w:w="1440"/>
        <w:gridCol w:w="600"/>
        <w:gridCol w:w="360"/>
        <w:gridCol w:w="960"/>
        <w:gridCol w:w="600"/>
        <w:gridCol w:w="240"/>
        <w:gridCol w:w="480"/>
        <w:gridCol w:w="360"/>
        <w:gridCol w:w="360"/>
        <w:gridCol w:w="1680"/>
      </w:tblGrid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1F330E">
            <w:pPr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類別及等級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號</w:t>
            </w:r>
            <w:r>
              <w:rPr>
                <w:rFonts w:ascii="Arial" w:eastAsia="標楷體" w:hAnsi="Arial" w:cs="Arial"/>
                <w:sz w:val="18"/>
              </w:rPr>
              <w:t xml:space="preserve">    </w:t>
            </w:r>
            <w:r>
              <w:rPr>
                <w:rFonts w:ascii="Arial" w:eastAsia="標楷體" w:hAnsi="Arial" w:cs="Arial"/>
                <w:sz w:val="18"/>
              </w:rPr>
              <w:t>數</w:t>
            </w:r>
          </w:p>
        </w:tc>
        <w:tc>
          <w:tcPr>
            <w:tcW w:w="6960" w:type="dxa"/>
            <w:gridSpan w:val="1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spacing w:after="120"/>
              <w:ind w:left="210" w:right="255"/>
              <w:rPr>
                <w:rFonts w:ascii="Arial" w:eastAsia="標楷體" w:hAnsi="Arial" w:cs="Arial"/>
                <w:sz w:val="36"/>
              </w:rPr>
            </w:pPr>
            <w:r>
              <w:rPr>
                <w:rFonts w:ascii="Arial" w:eastAsia="標楷體" w:hAnsi="Arial" w:cs="Arial"/>
                <w:sz w:val="36"/>
              </w:rPr>
              <w:t>綜合營造業登記</w:t>
            </w:r>
            <w:r>
              <w:rPr>
                <w:rFonts w:ascii="Arial" w:eastAsia="標楷體" w:hAnsi="Arial" w:cs="Arial"/>
                <w:sz w:val="36"/>
              </w:rPr>
              <w:t>(</w:t>
            </w:r>
            <w:r>
              <w:rPr>
                <w:rFonts w:ascii="Arial" w:eastAsia="標楷體" w:hAnsi="Arial" w:cs="Arial"/>
                <w:sz w:val="36"/>
              </w:rPr>
              <w:t>變更登記</w:t>
            </w:r>
            <w:r>
              <w:rPr>
                <w:rFonts w:ascii="Arial" w:eastAsia="標楷體" w:hAnsi="Arial" w:cs="Arial"/>
                <w:sz w:val="36"/>
              </w:rPr>
              <w:t>)</w:t>
            </w:r>
            <w:r>
              <w:rPr>
                <w:rFonts w:ascii="Arial" w:eastAsia="標楷體" w:hAnsi="Arial" w:cs="Arial"/>
                <w:sz w:val="36"/>
              </w:rPr>
              <w:t>申請書（</w:t>
            </w:r>
            <w:r>
              <w:rPr>
                <w:rFonts w:ascii="Arial" w:eastAsia="標楷體" w:hAnsi="Arial" w:cs="Arial"/>
                <w:sz w:val="36"/>
              </w:rPr>
              <w:t>CC4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168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4450" w:rsidRDefault="00BD4450">
            <w:pPr>
              <w:jc w:val="right"/>
              <w:rPr>
                <w:rFonts w:ascii="Arial" w:eastAsia="標楷體" w:hAnsi="Arial" w:cs="Arial"/>
                <w:sz w:val="20"/>
              </w:rPr>
            </w:pPr>
          </w:p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6960" w:type="dxa"/>
            <w:gridSpan w:val="1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4450" w:rsidRDefault="00BD445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廠商名稱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營業地址</w:t>
            </w:r>
          </w:p>
        </w:tc>
        <w:tc>
          <w:tcPr>
            <w:tcW w:w="5280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縣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(0  )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528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市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(0  )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額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新臺幣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業務項目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綜理營繕工程施工及管理等整體性工作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內部組織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組織性質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股東或合夥人數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填表日期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獨資</w:t>
            </w:r>
            <w:r>
              <w:rPr>
                <w:rFonts w:ascii="Arial" w:eastAsia="標楷體" w:hAnsi="Arial" w:cs="Arial"/>
                <w:sz w:val="16"/>
              </w:rPr>
              <w:t xml:space="preserve">     □</w:t>
            </w:r>
            <w:r>
              <w:rPr>
                <w:rFonts w:ascii="Arial" w:eastAsia="標楷體" w:hAnsi="Arial" w:cs="Arial"/>
                <w:sz w:val="16"/>
              </w:rPr>
              <w:t>合夥</w:t>
            </w:r>
          </w:p>
          <w:p w:rsidR="00BD4450" w:rsidRDefault="001F330E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無限公司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有限公司</w:t>
            </w:r>
          </w:p>
          <w:p w:rsidR="00BD4450" w:rsidRDefault="001F330E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兩合公司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股份有限公司</w:t>
            </w:r>
          </w:p>
          <w:p w:rsidR="00BD4450" w:rsidRDefault="001F330E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外國營造業分公司認許</w:t>
            </w:r>
          </w:p>
          <w:p w:rsidR="00BD4450" w:rsidRDefault="001F330E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合作社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</w:t>
            </w:r>
          </w:p>
          <w:p w:rsidR="00BD4450" w:rsidRDefault="001F330E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有</w:t>
            </w:r>
            <w:r>
              <w:rPr>
                <w:rFonts w:ascii="Arial" w:eastAsia="標楷體" w:hAnsi="Arial" w:cs="Arial"/>
                <w:sz w:val="16"/>
              </w:rPr>
              <w:t xml:space="preserve">  </w:t>
            </w:r>
            <w:r>
              <w:rPr>
                <w:rFonts w:ascii="Arial" w:eastAsia="標楷體" w:hAnsi="Arial" w:cs="Arial"/>
                <w:sz w:val="16"/>
              </w:rPr>
              <w:t>人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日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  <w:p w:rsidR="00BD4450" w:rsidRDefault="00BD4450">
            <w:pPr>
              <w:rPr>
                <w:rFonts w:ascii="Arial" w:eastAsia="標楷體" w:hAnsi="Arial" w:cs="Arial"/>
              </w:rPr>
            </w:pP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負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責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民國</w:t>
            </w: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前</w:t>
            </w:r>
            <w:r>
              <w:rPr>
                <w:rFonts w:ascii="Arial" w:eastAsia="標楷體" w:hAnsi="Arial" w:cs="Arial"/>
                <w:sz w:val="18"/>
              </w:rPr>
              <w:t xml:space="preserve">)   </w:t>
            </w:r>
            <w:r>
              <w:rPr>
                <w:rFonts w:ascii="Arial" w:eastAsia="標楷體" w:hAnsi="Arial" w:cs="Arial"/>
                <w:sz w:val="18"/>
              </w:rPr>
              <w:t>年</w:t>
            </w:r>
            <w:r>
              <w:rPr>
                <w:rFonts w:ascii="Arial" w:eastAsia="標楷體" w:hAnsi="Arial" w:cs="Arial"/>
                <w:sz w:val="18"/>
              </w:rPr>
              <w:t xml:space="preserve">   </w:t>
            </w:r>
            <w:r>
              <w:rPr>
                <w:rFonts w:ascii="Arial" w:eastAsia="標楷體" w:hAnsi="Arial" w:cs="Arial"/>
                <w:sz w:val="18"/>
              </w:rPr>
              <w:t>月</w:t>
            </w:r>
            <w:r>
              <w:rPr>
                <w:rFonts w:ascii="Arial" w:eastAsia="標楷體" w:hAnsi="Arial" w:cs="Arial"/>
                <w:sz w:val="18"/>
              </w:rPr>
              <w:t xml:space="preserve">  </w:t>
            </w:r>
            <w:r>
              <w:rPr>
                <w:rFonts w:ascii="Arial" w:eastAsia="標楷體" w:hAnsi="Arial" w:cs="Arial"/>
                <w:sz w:val="1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</w:pPr>
            <w:r w:rsidRPr="00BD4450">
              <w:rPr>
                <w:rFonts w:ascii="Arial" w:eastAsia="標楷體" w:hAnsi="Arial" w:cs="Arial"/>
              </w:rPr>
              <w:pict>
                <v:group id="Group 14" o:spid="_x0000_s1027" style="position:absolute;left:0;text-align:left;margin-left:10.15pt;margin-top:12.8pt;width:46.5pt;height:50.7pt;z-index:251656192" coordorigin="221,256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221;top:256;width:840;height:1014;visibility:visible" filled="f" stroked="f">
                    <v:textbox style="layout-flow:vertical-ideographic;mso-next-textbox:#Text Box 15;mso-rotate-with-shape:t">
                      <w:txbxContent>
                        <w:p w:rsidR="00BD4450" w:rsidRDefault="001F330E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BD4450" w:rsidRDefault="001F330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6" o:spid="_x0000_s1029" style="position:absolute;left:203;top:52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1F330E">
              <w:rPr>
                <w:rFonts w:ascii="Arial" w:eastAsia="標楷體" w:hAnsi="Arial" w:cs="Arial"/>
              </w:rPr>
              <w:t>貼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</w:pPr>
            <w:r w:rsidRPr="00BD4450">
              <w:rPr>
                <w:rFonts w:ascii="Arial" w:eastAsia="標楷體" w:hAnsi="Arial" w:cs="Arial"/>
                <w:b/>
              </w:rPr>
              <w:pict>
                <v:group id="Group 17" o:spid="_x0000_s1030" style="position:absolute;left:0;text-align:left;margin-left:10.15pt;margin-top:2.55pt;width:46.5pt;height:50.7pt;z-index:251657216" coordorigin="221,51" coordsize="840,1014">
                  <v:shape id="Text Box 18" o:spid="_x0000_s1031" type="#_x0000_t202" style="position:absolute;left:221;top:51;width:840;height:1014;visibility:visible" filled="f" stroked="f">
                    <v:textbox style="layout-flow:vertical-ideographic;mso-next-textbox:#Text Box 18;mso-rotate-with-shape:t">
                      <w:txbxContent>
                        <w:p w:rsidR="00BD4450" w:rsidRDefault="001F330E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BD4450" w:rsidRDefault="001F330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9" o:spid="_x0000_s1032" style="position:absolute;left:203;top:321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1F330E">
              <w:rPr>
                <w:rFonts w:ascii="Arial" w:eastAsia="標楷體" w:hAnsi="Arial" w:cs="Arial"/>
              </w:rPr>
              <w:t>貼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□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640"/>
              <w:jc w:val="right"/>
            </w:pPr>
            <w:r w:rsidRPr="00BD4450">
              <w:rPr>
                <w:rFonts w:ascii="Arial" w:eastAsia="標楷體" w:hAnsi="Arial" w:cs="Arial"/>
                <w:b/>
              </w:rPr>
              <w:pict>
                <v:group id="Group 20" o:spid="_x0000_s1033" style="position:absolute;left:0;text-align:left;margin-left:10.15pt;margin-top:2.55pt;width:46.5pt;height:50.7pt;z-index:251658240" coordorigin="221,51" coordsize="840,1014">
                  <v:shape id="Text Box 21" o:spid="_x0000_s1034" type="#_x0000_t202" style="position:absolute;left:221;top:51;width:840;height:1014;visibility:visible" filled="f" stroked="f">
                    <v:textbox style="layout-flow:vertical-ideographic;mso-next-textbox:#Text Box 21;mso-rotate-with-shape:t">
                      <w:txbxContent>
                        <w:p w:rsidR="00BD4450" w:rsidRDefault="001F330E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BD4450" w:rsidRDefault="001F330E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22" o:spid="_x0000_s1035" style="position:absolute;left:203;top:321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1F330E">
              <w:rPr>
                <w:rFonts w:ascii="Arial" w:eastAsia="標楷體" w:hAnsi="Arial" w:cs="Arial"/>
              </w:rPr>
              <w:t>貼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BD4450" w:rsidRDefault="001F330E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□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BD4450" w:rsidRDefault="00BD4450">
      <w:pPr>
        <w:rPr>
          <w:rFonts w:ascii="Arial" w:hAnsi="Arial" w:cs="Arial"/>
        </w:rPr>
      </w:pPr>
    </w:p>
    <w:p w:rsidR="00BD4450" w:rsidRDefault="00BD4450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0080"/>
      </w:tblGrid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r>
              <w:rPr>
                <w:rFonts w:ascii="Arial" w:eastAsia="標楷體" w:hAnsi="Arial" w:cs="Arial"/>
                <w:spacing w:val="-20"/>
                <w:sz w:val="20"/>
              </w:rPr>
              <w:lastRenderedPageBreak/>
              <w:t>專任工程人員切</w:t>
            </w:r>
            <w:r>
              <w:rPr>
                <w:rFonts w:ascii="Arial" w:eastAsia="標楷體" w:hAnsi="Arial" w:cs="Arial"/>
                <w:sz w:val="20"/>
              </w:rPr>
              <w:t>結</w:t>
            </w:r>
          </w:p>
        </w:tc>
        <w:tc>
          <w:tcPr>
            <w:tcW w:w="10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16"/>
                <w:shd w:val="clear" w:color="auto" w:fill="FFFFFF"/>
              </w:rPr>
            </w:pP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>依綜合營造業申請登記函規定，辦理變更登記項目應檢附專任工程人員相關資料者，該專任工程人員應攜帶國民國民身分證親赴登記機關簽名。</w:t>
            </w: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 xml:space="preserve">                                           </w:t>
            </w:r>
          </w:p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本人未違反本法第三十四條第一項前段規定，營造業之專任工程人員，應為繼續性之從業人員，不得為定期契約勞工，並不得兼任其他業務或職務。</w:t>
            </w:r>
          </w:p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專任工程人員簽字：　　　　　　　　　　　　　　　　　審核人：</w:t>
            </w:r>
          </w:p>
        </w:tc>
      </w:tr>
    </w:tbl>
    <w:p w:rsidR="00BD4450" w:rsidRDefault="00BD4450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80"/>
        <w:gridCol w:w="4680"/>
        <w:gridCol w:w="480"/>
        <w:gridCol w:w="4440"/>
      </w:tblGrid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申</w:t>
            </w:r>
          </w:p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請</w:t>
            </w:r>
          </w:p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</w:t>
            </w:r>
          </w:p>
          <w:p w:rsidR="00BD4450" w:rsidRDefault="001F330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商</w:t>
            </w:r>
          </w:p>
          <w:p w:rsidR="00BD4450" w:rsidRDefault="001F330E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印</w:t>
            </w:r>
          </w:p>
          <w:p w:rsidR="00BD4450" w:rsidRDefault="001F330E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鑑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營造業</w:t>
            </w: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負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責</w:t>
            </w:r>
          </w:p>
          <w:p w:rsidR="00BD4450" w:rsidRDefault="001F330E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人</w:t>
            </w:r>
          </w:p>
        </w:tc>
        <w:tc>
          <w:tcPr>
            <w:tcW w:w="4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4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印</w:t>
            </w:r>
          </w:p>
          <w:p w:rsidR="00BD4450" w:rsidRDefault="001F330E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鑑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簽</w:t>
            </w:r>
          </w:p>
          <w:p w:rsidR="00BD4450" w:rsidRDefault="001F330E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4450" w:rsidRDefault="001F330E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4450" w:rsidRDefault="001F330E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</w:tbl>
    <w:p w:rsidR="00BD4450" w:rsidRDefault="00BD4450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61"/>
        <w:gridCol w:w="424"/>
        <w:gridCol w:w="360"/>
        <w:gridCol w:w="717"/>
        <w:gridCol w:w="354"/>
        <w:gridCol w:w="593"/>
        <w:gridCol w:w="122"/>
        <w:gridCol w:w="600"/>
        <w:gridCol w:w="118"/>
        <w:gridCol w:w="480"/>
        <w:gridCol w:w="367"/>
        <w:gridCol w:w="353"/>
        <w:gridCol w:w="243"/>
        <w:gridCol w:w="478"/>
        <w:gridCol w:w="129"/>
        <w:gridCol w:w="233"/>
        <w:gridCol w:w="240"/>
        <w:gridCol w:w="493"/>
        <w:gridCol w:w="229"/>
        <w:gridCol w:w="237"/>
        <w:gridCol w:w="495"/>
        <w:gridCol w:w="2703"/>
        <w:gridCol w:w="56"/>
      </w:tblGrid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BD4450" w:rsidRDefault="001F330E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BD4450" w:rsidRDefault="001F330E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BD4450" w:rsidRDefault="001F330E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9184" w:type="dxa"/>
            <w:gridSpan w:val="19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5.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7.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BD4450" w:rsidRDefault="00BD4450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8" w:type="dxa"/>
            <w:gridSpan w:val="24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下列各欄由經辦單位批註申請廠商不必填寫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︵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變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更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︶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項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目</w:t>
            </w:r>
          </w:p>
        </w:tc>
        <w:tc>
          <w:tcPr>
            <w:tcW w:w="191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變更地址</w:t>
            </w:r>
          </w:p>
        </w:tc>
        <w:tc>
          <w:tcPr>
            <w:tcW w:w="19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門牌整編</w:t>
            </w:r>
          </w:p>
        </w:tc>
        <w:tc>
          <w:tcPr>
            <w:tcW w:w="18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跨縣市變更地址</w:t>
            </w:r>
          </w:p>
        </w:tc>
        <w:tc>
          <w:tcPr>
            <w:tcW w:w="445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變更負責人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變更印鑑（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負責人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綜合營造業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專任工程人員）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專任工程人員離職或因故不能執行業務報請備查</w:t>
            </w:r>
          </w:p>
        </w:tc>
        <w:tc>
          <w:tcPr>
            <w:tcW w:w="5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變更專任工程人員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續發工程手冊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證冊補發</w:t>
            </w:r>
          </w:p>
        </w:tc>
        <w:tc>
          <w:tcPr>
            <w:tcW w:w="5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晉升等級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變更資本額內容（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增資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減資）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自行停業</w:t>
            </w:r>
          </w:p>
        </w:tc>
        <w:tc>
          <w:tcPr>
            <w:tcW w:w="3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申請復業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歇業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spacing w:after="24" w:line="240" w:lineRule="exact"/>
              <w:ind w:right="40"/>
              <w:jc w:val="both"/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</w:t>
            </w:r>
            <w:r>
              <w:rPr>
                <w:rFonts w:ascii="Arial" w:eastAsia="標楷體" w:hAnsi="Arial" w:cs="Arial"/>
                <w:sz w:val="18"/>
              </w:rPr>
              <w:t>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非公司組織之營造業設立為公司組織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變更公司種類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公司組織之綜合營造業，以其經營建築及土木工程之營業項目另設綜合營造業公司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公司組織之綜合營造業合併存續〈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公司組織之綜合營造業合併新設〈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變更名稱（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變更組織併同變更名稱）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註記承攬工程手冊（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工程竣工註記於承攬工程手冊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工程記載事項申請變更）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分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析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資本名稱</w:t>
            </w:r>
          </w:p>
        </w:tc>
        <w:tc>
          <w:tcPr>
            <w:tcW w:w="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檢附證明金額</w:t>
            </w:r>
          </w:p>
        </w:tc>
        <w:tc>
          <w:tcPr>
            <w:tcW w:w="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所佔資本比率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營利事業統一編號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wordWrap w:val="0"/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　　　　　　　　　　　　號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現金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不動產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許可年度文號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機具設備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登記年度文號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增資部分資本額符合營造業法第十二條之規定。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減資後資本額符合該等級綜合營造業登記資本額下限之規定。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7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1F330E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專任工程人員資格證明書審查合格。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</w:t>
            </w:r>
          </w:p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</w:t>
            </w:r>
          </w:p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4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收文日期</w:t>
            </w:r>
          </w:p>
        </w:tc>
        <w:tc>
          <w:tcPr>
            <w:tcW w:w="4792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核准日期</w:t>
            </w:r>
          </w:p>
        </w:tc>
        <w:tc>
          <w:tcPr>
            <w:tcW w:w="4686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審核意見</w:t>
            </w: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1F330E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合格，准予登記（變更登記）。</w:t>
            </w:r>
          </w:p>
          <w:p w:rsidR="00BD4450" w:rsidRDefault="001F330E">
            <w:pPr>
              <w:spacing w:before="120" w:after="120"/>
              <w:ind w:right="40"/>
              <w:jc w:val="both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不合格，　　　　　　　　　。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呈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判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流</w:t>
            </w: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3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承辦</w:t>
            </w: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陳核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批示</w:t>
            </w: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rPr>
                <w:rFonts w:ascii="Arial" w:eastAsia="標楷體" w:hAnsi="Arial" w:cs="Arial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BD4450" w:rsidTr="00BD4450">
        <w:tblPrEx>
          <w:tblCellMar>
            <w:top w:w="0" w:type="dxa"/>
            <w:bottom w:w="0" w:type="dxa"/>
          </w:tblCellMar>
        </w:tblPrEx>
        <w:trPr>
          <w:cantSplit/>
          <w:trHeight w:val="2876"/>
        </w:trPr>
        <w:tc>
          <w:tcPr>
            <w:tcW w:w="62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BD4450">
            <w:pPr>
              <w:ind w:right="40"/>
              <w:jc w:val="center"/>
            </w:pPr>
            <w:r w:rsidRPr="00BD4450">
              <w:rPr>
                <w:rFonts w:ascii="Arial" w:eastAsia="標楷體" w:hAnsi="Arial" w:cs="Arial"/>
              </w:rPr>
              <w:pict>
                <v:rect id="Rectangle 23" o:spid="_x0000_s1036" style="position:absolute;left:0;text-align:left;margin-left:396pt;margin-top:8.75pt;width:126pt;height:126.5pt;z-index:251659264;visibility:visible;mso-position-horizontal-relative:text;mso-position-vertical-relative:text" strokeweight=".26467mm">
                  <v:textbox style="mso-rotate-with-shape:t" inset="0,0,0,0"/>
                </v:rect>
              </w:pict>
            </w:r>
            <w:r w:rsidR="001F330E">
              <w:rPr>
                <w:rFonts w:ascii="Arial" w:eastAsia="標楷體" w:hAnsi="Arial" w:cs="Arial"/>
              </w:rPr>
              <w:t>附</w:t>
            </w:r>
          </w:p>
          <w:p w:rsidR="00BD4450" w:rsidRDefault="00BD4450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  <w:p w:rsidR="00BD4450" w:rsidRDefault="001F330E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註</w:t>
            </w:r>
          </w:p>
        </w:tc>
        <w:tc>
          <w:tcPr>
            <w:tcW w:w="527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1F330E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  <w:r>
              <w:rPr>
                <w:rFonts w:ascii="標楷體" w:eastAsia="標楷體" w:hAnsi="標楷體" w:cs="Arial"/>
                <w:sz w:val="20"/>
              </w:rPr>
              <w:t>本表應以打字填載。</w:t>
            </w:r>
          </w:p>
          <w:p w:rsidR="00BD4450" w:rsidRDefault="001F330E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2.</w:t>
            </w:r>
            <w:r>
              <w:rPr>
                <w:rFonts w:ascii="標楷體" w:eastAsia="標楷體" w:hAnsi="標楷體" w:cs="Arial"/>
                <w:sz w:val="20"/>
              </w:rPr>
              <w:t>本表各欄應詳細填載。</w:t>
            </w:r>
          </w:p>
          <w:p w:rsidR="00BD4450" w:rsidRDefault="001F330E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3.</w:t>
            </w:r>
            <w:r>
              <w:rPr>
                <w:rFonts w:ascii="標楷體" w:eastAsia="標楷體" w:hAnsi="標楷體" w:cs="Arial"/>
                <w:sz w:val="20"/>
              </w:rPr>
              <w:t>印鑑戳蓋應端正清晰。</w:t>
            </w:r>
          </w:p>
          <w:p w:rsidR="00BD4450" w:rsidRDefault="001F330E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4.</w:t>
            </w:r>
            <w:r>
              <w:rPr>
                <w:rFonts w:ascii="標楷體" w:eastAsia="標楷體" w:hAnsi="標楷體" w:cs="Arial"/>
                <w:sz w:val="20"/>
              </w:rPr>
              <w:t>專任工程人員切結欄之簽字應由其本人親自簽字切結，審核人亦應簽章確認。</w:t>
            </w:r>
          </w:p>
          <w:p w:rsidR="00BD4450" w:rsidRDefault="001F330E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公司組織之營造業現金部份依公司登記之資本認定免再審核。</w:t>
            </w:r>
          </w:p>
          <w:p w:rsidR="00BD4450" w:rsidRDefault="001F330E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6.</w:t>
            </w:r>
            <w:r>
              <w:rPr>
                <w:rFonts w:ascii="標楷體" w:eastAsia="標楷體" w:hAnsi="標楷體" w:cs="Arial"/>
                <w:sz w:val="20"/>
              </w:rPr>
              <w:t>外國綜合營造業之資本額係指其在中華民國境內營業所用資金金額。</w:t>
            </w:r>
          </w:p>
          <w:p w:rsidR="00BD4450" w:rsidRDefault="001F330E">
            <w:pPr>
              <w:ind w:left="214" w:right="40" w:hanging="214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7.</w:t>
            </w:r>
            <w:r>
              <w:rPr>
                <w:rFonts w:ascii="標楷體" w:eastAsia="標楷體" w:hAnsi="標楷體" w:cs="Arial"/>
                <w:sz w:val="20"/>
              </w:rPr>
              <w:t>檢附文件列表，請由申請廠商依所檢附文件核實自行填寫。</w:t>
            </w:r>
          </w:p>
        </w:tc>
        <w:tc>
          <w:tcPr>
            <w:tcW w:w="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備</w:t>
            </w:r>
          </w:p>
          <w:p w:rsidR="00BD4450" w:rsidRDefault="00BD4450">
            <w:pPr>
              <w:ind w:right="40"/>
              <w:rPr>
                <w:rFonts w:ascii="Arial" w:eastAsia="標楷體" w:hAnsi="Arial" w:cs="Arial"/>
              </w:rPr>
            </w:pPr>
          </w:p>
          <w:p w:rsidR="00BD4450" w:rsidRDefault="001F330E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考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BD4450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BD4450" w:rsidRDefault="001F330E">
            <w:pPr>
              <w:spacing w:before="120"/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（二維條碼表單）</w:t>
            </w:r>
          </w:p>
        </w:tc>
      </w:tr>
    </w:tbl>
    <w:p w:rsidR="00BD4450" w:rsidRDefault="00BD4450">
      <w:pPr>
        <w:rPr>
          <w:rFonts w:ascii="Arial" w:hAnsi="Arial" w:cs="Arial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BD4450" w:rsidRDefault="00BD4450"/>
    <w:p w:rsidR="00BD4450" w:rsidRDefault="00BD4450"/>
    <w:p w:rsidR="00BD4450" w:rsidRDefault="00BD4450"/>
    <w:p w:rsidR="00BD4450" w:rsidRDefault="00BD4450"/>
    <w:sectPr w:rsidR="00BD4450" w:rsidSect="00BD4450">
      <w:pgSz w:w="11907" w:h="16839"/>
      <w:pgMar w:top="567" w:right="567" w:bottom="567" w:left="567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0E" w:rsidRDefault="001F330E" w:rsidP="00BD4450">
      <w:r>
        <w:separator/>
      </w:r>
    </w:p>
  </w:endnote>
  <w:endnote w:type="continuationSeparator" w:id="0">
    <w:p w:rsidR="001F330E" w:rsidRDefault="001F330E" w:rsidP="00BD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0E" w:rsidRDefault="001F330E" w:rsidP="00BD4450">
      <w:r w:rsidRPr="00BD4450">
        <w:rPr>
          <w:color w:val="000000"/>
        </w:rPr>
        <w:separator/>
      </w:r>
    </w:p>
  </w:footnote>
  <w:footnote w:type="continuationSeparator" w:id="0">
    <w:p w:rsidR="001F330E" w:rsidRDefault="001F330E" w:rsidP="00BD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C2F1D"/>
    <w:multiLevelType w:val="multilevel"/>
    <w:tmpl w:val="6AF2687E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4450"/>
    <w:rsid w:val="001F330E"/>
    <w:rsid w:val="00A151A4"/>
    <w:rsid w:val="00BD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450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BD4450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BD4450"/>
    <w:rPr>
      <w:rFonts w:ascii="細明體" w:eastAsia="細明體" w:hAnsi="細明體"/>
    </w:rPr>
  </w:style>
  <w:style w:type="paragraph" w:customStyle="1" w:styleId="1">
    <w:name w:val="1"/>
    <w:basedOn w:val="a"/>
    <w:rsid w:val="00BD4450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BD4450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BD445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BD4450"/>
  </w:style>
  <w:style w:type="paragraph" w:customStyle="1" w:styleId="a8">
    <w:name w:val="條"/>
    <w:basedOn w:val="a"/>
    <w:rsid w:val="00BD4450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BD445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BD4450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BD4450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BD445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BD4450"/>
    <w:pPr>
      <w:ind w:left="480"/>
    </w:pPr>
  </w:style>
  <w:style w:type="paragraph" w:styleId="ac">
    <w:name w:val="Body Text Indent"/>
    <w:basedOn w:val="a"/>
    <w:rsid w:val="00BD4450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BD4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2016-03-08T06:21:00Z</dcterms:created>
  <dcterms:modified xsi:type="dcterms:W3CDTF">2016-03-08T06:21:00Z</dcterms:modified>
</cp:coreProperties>
</file>