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800"/>
        <w:gridCol w:w="600"/>
        <w:gridCol w:w="2760"/>
        <w:gridCol w:w="600"/>
        <w:gridCol w:w="2540"/>
        <w:gridCol w:w="460"/>
        <w:gridCol w:w="1320"/>
      </w:tblGrid>
      <w:tr w:rsidR="000433F3" w:rsidTr="000433F3">
        <w:tblPrEx>
          <w:tblCellMar>
            <w:top w:w="0" w:type="dxa"/>
            <w:bottom w:w="0" w:type="dxa"/>
          </w:tblCellMar>
        </w:tblPrEx>
        <w:tc>
          <w:tcPr>
            <w:tcW w:w="938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after="12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附表五</w:t>
            </w:r>
          </w:p>
          <w:p w:rsidR="000433F3" w:rsidRDefault="00C131A3">
            <w:pPr>
              <w:spacing w:after="120"/>
              <w:ind w:left="1678"/>
              <w:jc w:val="center"/>
            </w:pPr>
            <w:r>
              <w:rPr>
                <w:rFonts w:eastAsia="標楷體"/>
                <w:sz w:val="36"/>
              </w:rPr>
              <w:t>綜合營造業專任工程人員資格證明書</w:t>
            </w:r>
            <w:r>
              <w:rPr>
                <w:rFonts w:ascii="Arial" w:eastAsia="標楷體" w:hAnsi="Arial" w:cs="Arial"/>
                <w:sz w:val="36"/>
              </w:rPr>
              <w:t>（</w:t>
            </w:r>
            <w:r>
              <w:rPr>
                <w:rFonts w:ascii="Arial" w:eastAsia="標楷體" w:hAnsi="Arial" w:cs="Arial"/>
                <w:sz w:val="36"/>
              </w:rPr>
              <w:t>CC7</w:t>
            </w:r>
            <w:r>
              <w:rPr>
                <w:rFonts w:ascii="Arial" w:eastAsia="標楷體" w:hAnsi="Arial" w:cs="Arial"/>
                <w:sz w:val="36"/>
              </w:rPr>
              <w:t>）</w:t>
            </w:r>
          </w:p>
        </w:tc>
        <w:tc>
          <w:tcPr>
            <w:tcW w:w="13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33F3" w:rsidRDefault="00C131A3">
            <w:pPr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日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jc w:val="right"/>
              <w:rPr>
                <w:rFonts w:eastAsia="標楷體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right="640"/>
              <w:jc w:val="right"/>
              <w:rPr>
                <w:rFonts w:eastAsia="標楷體"/>
              </w:rPr>
            </w:pPr>
          </w:p>
          <w:p w:rsidR="000433F3" w:rsidRDefault="000433F3">
            <w:pPr>
              <w:ind w:right="640"/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center"/>
            </w:pPr>
            <w:r w:rsidRPr="000433F3">
              <w:rPr>
                <w:rFonts w:eastAsia="標楷體"/>
              </w:rPr>
              <w:pict>
                <v:group id="Group 27" o:spid="_x0000_s1027" style="position:absolute;left:0;text-align:left;margin-left:2.7pt;margin-top:12.5pt;width:46.5pt;height:50.7pt;z-index:251658240" coordorigin="72,250" coordsize="840,101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8" type="#_x0000_t202" style="position:absolute;left:72;top:250;width:840;height:1014;visibility:visible" filled="f" stroked="f">
                    <v:textbox style="layout-flow:vertical-ideographic;mso-next-textbox:#Text Box 28;mso-rotate-with-shape:t">
                      <w:txbxContent>
                        <w:p w:rsidR="000433F3" w:rsidRDefault="00C131A3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0433F3" w:rsidRDefault="00C131A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29" o:spid="_x0000_s1029" style="position:absolute;left:54;top:520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C131A3">
              <w:rPr>
                <w:rFonts w:eastAsia="標楷體"/>
              </w:rPr>
              <w:t>照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片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處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專任工程</w:t>
            </w: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人員證件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spacing w:before="24" w:after="24"/>
              <w:ind w:left="212" w:hanging="21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行政院公共工程委員會或</w:t>
            </w:r>
            <w:r>
              <w:rPr>
                <w:rFonts w:eastAsia="標楷體"/>
              </w:rPr>
              <w:t>經濟部技師登記證書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spacing w:before="24" w:after="24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7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both"/>
              <w:rPr>
                <w:rFonts w:eastAsia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5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spacing w:before="24" w:after="24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建築師證書</w:t>
            </w:r>
          </w:p>
        </w:tc>
        <w:tc>
          <w:tcPr>
            <w:tcW w:w="3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before="24" w:after="24"/>
              <w:jc w:val="both"/>
              <w:rPr>
                <w:rFonts w:eastAsia="標楷體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both"/>
              <w:rPr>
                <w:rFonts w:eastAsia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spacing w:before="24" w:after="24"/>
              <w:jc w:val="both"/>
            </w:pPr>
            <w:r>
              <w:rPr>
                <w:rFonts w:eastAsia="標楷體"/>
              </w:rPr>
              <w:t>技師公會會員證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公會第</w:t>
            </w:r>
            <w:r>
              <w:rPr>
                <w:rFonts w:eastAsia="標楷體"/>
              </w:rPr>
              <w:t xml:space="preserve">               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17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both"/>
              <w:rPr>
                <w:rFonts w:eastAsia="標楷體"/>
                <w:b/>
              </w:rPr>
            </w:pPr>
          </w:p>
        </w:tc>
      </w:tr>
    </w:tbl>
    <w:p w:rsidR="000433F3" w:rsidRDefault="000433F3"/>
    <w:tbl>
      <w:tblPr>
        <w:tblW w:w="10708" w:type="dxa"/>
        <w:tblCellMar>
          <w:left w:w="10" w:type="dxa"/>
          <w:right w:w="10" w:type="dxa"/>
        </w:tblCellMar>
        <w:tblLook w:val="0000"/>
      </w:tblPr>
      <w:tblGrid>
        <w:gridCol w:w="628"/>
        <w:gridCol w:w="1560"/>
        <w:gridCol w:w="276"/>
        <w:gridCol w:w="6084"/>
        <w:gridCol w:w="360"/>
        <w:gridCol w:w="1800"/>
      </w:tblGrid>
      <w:tr w:rsidR="000433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服務證明書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服務機關（構）</w:t>
            </w:r>
          </w:p>
        </w:tc>
        <w:tc>
          <w:tcPr>
            <w:tcW w:w="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608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ascii="標楷體" w:eastAsia="標楷體" w:hAnsi="標楷體"/>
                <w:sz w:val="22"/>
              </w:rPr>
              <w:t>□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</w:rPr>
              <w:t>已檢附服務證明書</w:t>
            </w:r>
          </w:p>
        </w:tc>
      </w:tr>
      <w:tr w:rsidR="000433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  <w:sz w:val="22"/>
              </w:rPr>
              <w:t>服務機關（構）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60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ascii="標楷體" w:eastAsia="標楷體" w:hAnsi="標楷體"/>
                <w:sz w:val="22"/>
              </w:rPr>
              <w:t>□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</w:rPr>
              <w:t>已檢附服務證明書</w:t>
            </w:r>
          </w:p>
        </w:tc>
      </w:tr>
      <w:tr w:rsidR="000433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  <w:sz w:val="22"/>
              </w:rPr>
              <w:t>服務機關（構）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608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</w:rPr>
              <w:t>已檢附服務證明書</w:t>
            </w:r>
          </w:p>
        </w:tc>
      </w:tr>
      <w:tr w:rsidR="000433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  <w:sz w:val="22"/>
              </w:rPr>
              <w:t>服務機關（構）</w:t>
            </w:r>
          </w:p>
        </w:tc>
        <w:tc>
          <w:tcPr>
            <w:tcW w:w="276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6084" w:type="dxa"/>
            <w:tcBorders>
              <w:top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ascii="標楷體" w:eastAsia="標楷體" w:hAnsi="標楷體"/>
                <w:sz w:val="22"/>
              </w:rPr>
              <w:t>□</w:t>
            </w:r>
          </w:p>
        </w:tc>
        <w:tc>
          <w:tcPr>
            <w:tcW w:w="1800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r>
              <w:rPr>
                <w:rFonts w:eastAsia="標楷體"/>
              </w:rPr>
              <w:t>已檢附服務證明書</w:t>
            </w:r>
          </w:p>
        </w:tc>
      </w:tr>
    </w:tbl>
    <w:p w:rsidR="000433F3" w:rsidRDefault="000433F3"/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360"/>
        <w:gridCol w:w="360"/>
        <w:gridCol w:w="360"/>
        <w:gridCol w:w="360"/>
        <w:gridCol w:w="1440"/>
        <w:gridCol w:w="1440"/>
        <w:gridCol w:w="1320"/>
        <w:gridCol w:w="1200"/>
        <w:gridCol w:w="1200"/>
        <w:gridCol w:w="1080"/>
        <w:gridCol w:w="1080"/>
      </w:tblGrid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0433F3" w:rsidRDefault="000433F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</w:p>
          <w:p w:rsidR="000433F3" w:rsidRDefault="00C131A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  <w:p w:rsidR="000433F3" w:rsidRDefault="000433F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</w:p>
          <w:p w:rsidR="000433F3" w:rsidRDefault="00C131A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</w:t>
            </w:r>
          </w:p>
          <w:p w:rsidR="000433F3" w:rsidRDefault="000433F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</w:p>
          <w:p w:rsidR="000433F3" w:rsidRDefault="00C131A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</w:t>
            </w:r>
          </w:p>
          <w:p w:rsidR="000433F3" w:rsidRDefault="000433F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</w:p>
          <w:p w:rsidR="000433F3" w:rsidRDefault="00C131A3">
            <w:pPr>
              <w:spacing w:line="360" w:lineRule="exact"/>
              <w:ind w:right="170" w:firstLine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</w:t>
            </w:r>
          </w:p>
        </w:tc>
        <w:tc>
          <w:tcPr>
            <w:tcW w:w="144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起迄時間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0433F3" w:rsidRDefault="00C131A3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服務</w:t>
            </w:r>
            <w:r>
              <w:rPr>
                <w:rFonts w:eastAsia="標楷體"/>
                <w:sz w:val="22"/>
              </w:rPr>
              <w:t>機關（構）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0433F3" w:rsidRDefault="00C131A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職稱及職務</w:t>
            </w:r>
          </w:p>
        </w:tc>
        <w:tc>
          <w:tcPr>
            <w:tcW w:w="588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6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實際所任工作具體事實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到任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卸任</w:t>
            </w: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工程名稱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地點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面積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60" w:after="6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結構形態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60" w:after="60" w:line="240" w:lineRule="exact"/>
              <w:rPr>
                <w:rFonts w:ascii="標楷體" w:eastAsia="標楷體" w:hAnsi="標楷體"/>
                <w:spacing w:val="-16"/>
                <w:sz w:val="16"/>
              </w:rPr>
            </w:pPr>
            <w:r>
              <w:rPr>
                <w:rFonts w:ascii="標楷體" w:eastAsia="標楷體" w:hAnsi="標楷體"/>
                <w:spacing w:val="-16"/>
                <w:sz w:val="16"/>
              </w:rPr>
              <w:t>工作項目摘要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line="240" w:lineRule="exact"/>
              <w:jc w:val="both"/>
              <w:rPr>
                <w:rFonts w:ascii="標楷體" w:eastAsia="全真楷書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before="240" w:line="240" w:lineRule="exact"/>
              <w:jc w:val="both"/>
              <w:rPr>
                <w:rFonts w:ascii="標楷體" w:eastAsia="全真楷書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before="240" w:line="240" w:lineRule="exact"/>
              <w:jc w:val="both"/>
              <w:rPr>
                <w:rFonts w:ascii="標楷體" w:eastAsia="全真楷書" w:hAnsi="標楷體"/>
                <w:sz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before="240" w:line="240" w:lineRule="exact"/>
              <w:jc w:val="both"/>
              <w:rPr>
                <w:rFonts w:ascii="標楷體" w:eastAsia="全真楷書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line="240" w:lineRule="exact"/>
              <w:jc w:val="center"/>
              <w:rPr>
                <w:rFonts w:ascii="標楷體" w:eastAsia="全真楷書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spacing w:line="240" w:lineRule="exact"/>
              <w:jc w:val="center"/>
              <w:rPr>
                <w:rFonts w:ascii="標楷體" w:eastAsia="全真楷書" w:hAnsi="標楷體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ascii="標楷體" w:eastAsia="全真楷書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left="284" w:hanging="284"/>
              <w:rPr>
                <w:rFonts w:eastAsia="全真楷書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line="240" w:lineRule="exact"/>
              <w:ind w:right="-28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2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spacing w:line="240" w:lineRule="exact"/>
            </w:pPr>
            <w:r>
              <w:rPr>
                <w:rFonts w:eastAsia="標楷體"/>
              </w:rPr>
              <w:t>工程經驗</w:t>
            </w:r>
          </w:p>
        </w:tc>
        <w:tc>
          <w:tcPr>
            <w:tcW w:w="372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120" w:line="240" w:lineRule="exact"/>
            </w:pPr>
            <w:r>
              <w:rPr>
                <w:rFonts w:eastAsia="標楷體"/>
              </w:rPr>
              <w:t>年資合計</w:t>
            </w: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spacing w:before="120" w:after="120" w:line="240" w:lineRule="exact"/>
              <w:jc w:val="both"/>
            </w:pPr>
            <w:r>
              <w:rPr>
                <w:rFonts w:ascii="標楷體" w:eastAsia="標楷體" w:hAnsi="標楷體"/>
                <w:sz w:val="18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</w:tbl>
    <w:p w:rsidR="000433F3" w:rsidRDefault="000433F3"/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"/>
        <w:gridCol w:w="1440"/>
        <w:gridCol w:w="840"/>
        <w:gridCol w:w="1200"/>
        <w:gridCol w:w="1440"/>
        <w:gridCol w:w="840"/>
        <w:gridCol w:w="1200"/>
        <w:gridCol w:w="1320"/>
        <w:gridCol w:w="840"/>
        <w:gridCol w:w="1200"/>
      </w:tblGrid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土木建築相關課程學分紀錄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修習時間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修習時間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修習時間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ind w:left="212" w:right="272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學分合計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rPr>
                <w:rFonts w:eastAsia="標楷體"/>
              </w:rPr>
            </w:pPr>
          </w:p>
        </w:tc>
      </w:tr>
    </w:tbl>
    <w:p w:rsidR="000433F3" w:rsidRDefault="000433F3"/>
    <w:tbl>
      <w:tblPr>
        <w:tblW w:w="10684" w:type="dxa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4"/>
        <w:gridCol w:w="3840"/>
        <w:gridCol w:w="960"/>
        <w:gridCol w:w="2400"/>
        <w:gridCol w:w="480"/>
        <w:gridCol w:w="2400"/>
      </w:tblGrid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2326"/>
        </w:trPr>
        <w:tc>
          <w:tcPr>
            <w:tcW w:w="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both"/>
            </w:pPr>
            <w:r>
              <w:rPr>
                <w:rFonts w:eastAsia="標楷體"/>
                <w:sz w:val="20"/>
              </w:rPr>
              <w:t>專任工程人員親自到場簽字欄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C131A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專任工程人員簽字：</w:t>
            </w:r>
          </w:p>
          <w:p w:rsidR="000433F3" w:rsidRDefault="000433F3">
            <w:pPr>
              <w:jc w:val="both"/>
              <w:rPr>
                <w:rFonts w:eastAsia="標楷體"/>
              </w:rPr>
            </w:pPr>
          </w:p>
          <w:p w:rsidR="000433F3" w:rsidRDefault="000433F3">
            <w:pPr>
              <w:jc w:val="both"/>
              <w:rPr>
                <w:rFonts w:eastAsia="標楷體"/>
              </w:rPr>
            </w:pPr>
          </w:p>
          <w:p w:rsidR="000433F3" w:rsidRDefault="000433F3">
            <w:pPr>
              <w:jc w:val="both"/>
              <w:rPr>
                <w:rFonts w:eastAsia="標楷體"/>
              </w:rPr>
            </w:pPr>
          </w:p>
          <w:p w:rsidR="000433F3" w:rsidRDefault="000433F3">
            <w:pPr>
              <w:jc w:val="both"/>
              <w:rPr>
                <w:rFonts w:eastAsia="標楷體"/>
              </w:rPr>
            </w:pPr>
          </w:p>
          <w:p w:rsidR="000433F3" w:rsidRDefault="000433F3">
            <w:pPr>
              <w:jc w:val="both"/>
              <w:rPr>
                <w:rFonts w:eastAsia="標楷體"/>
              </w:rPr>
            </w:pPr>
          </w:p>
          <w:p w:rsidR="000433F3" w:rsidRDefault="000433F3">
            <w:pPr>
              <w:jc w:val="both"/>
              <w:rPr>
                <w:rFonts w:eastAsia="標楷體"/>
              </w:rPr>
            </w:pPr>
          </w:p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專任工程人員印鑑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rPr>
                <w:rFonts w:eastAsia="標楷體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審</w:t>
            </w:r>
          </w:p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核</w:t>
            </w:r>
          </w:p>
          <w:p w:rsidR="000433F3" w:rsidRDefault="00C131A3">
            <w:pPr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0433F3">
            <w:pPr>
              <w:rPr>
                <w:rFonts w:eastAsia="標楷體"/>
              </w:rPr>
            </w:pPr>
          </w:p>
        </w:tc>
      </w:tr>
    </w:tbl>
    <w:p w:rsidR="000433F3" w:rsidRDefault="000433F3"/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3960"/>
        <w:gridCol w:w="720"/>
        <w:gridCol w:w="5400"/>
      </w:tblGrid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08" w:type="dxa"/>
            <w:gridSpan w:val="4"/>
            <w:tcBorders>
              <w:top w:val="dotted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下列各欄由經辦單位批註申請廠商不必填寫</w:t>
            </w:r>
          </w:p>
        </w:tc>
      </w:tr>
      <w:tr w:rsidR="000433F3" w:rsidTr="000433F3">
        <w:tblPrEx>
          <w:tblCellMar>
            <w:top w:w="0" w:type="dxa"/>
            <w:bottom w:w="0" w:type="dxa"/>
          </w:tblCellMar>
        </w:tblPrEx>
        <w:trPr>
          <w:cantSplit/>
          <w:trHeight w:val="2391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0433F3" w:rsidRDefault="000433F3">
            <w:pPr>
              <w:jc w:val="center"/>
              <w:rPr>
                <w:rFonts w:eastAsia="標楷體"/>
              </w:rPr>
            </w:pPr>
          </w:p>
          <w:p w:rsidR="000433F3" w:rsidRDefault="000433F3">
            <w:pPr>
              <w:jc w:val="center"/>
              <w:rPr>
                <w:rFonts w:eastAsia="標楷體"/>
              </w:rPr>
            </w:pP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註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3F3" w:rsidRDefault="000433F3">
            <w:pPr>
              <w:snapToGrid w:val="0"/>
              <w:jc w:val="both"/>
              <w:rPr>
                <w:rFonts w:eastAsia="標楷體"/>
              </w:rPr>
            </w:pPr>
          </w:p>
          <w:p w:rsidR="000433F3" w:rsidRDefault="00C131A3">
            <w:pPr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181" w:hanging="181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表列「擔任職務」指從事營繕工程測量、規劃、設計、監造、施工或專案管理之工作。</w:t>
            </w:r>
          </w:p>
          <w:p w:rsidR="000433F3" w:rsidRDefault="00C131A3">
            <w:pPr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181" w:hanging="181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綜合營造業專任工程人員之資格，應符合營造業法第七條及其施行細則第三條之規定。</w:t>
            </w:r>
          </w:p>
          <w:p w:rsidR="000433F3" w:rsidRDefault="00C131A3">
            <w:pPr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181" w:hanging="181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所列各欄，如不敷用，可因需要增列。</w:t>
            </w:r>
          </w:p>
          <w:p w:rsidR="000433F3" w:rsidRDefault="00C131A3">
            <w:pPr>
              <w:numPr>
                <w:ilvl w:val="0"/>
                <w:numId w:val="1"/>
              </w:numPr>
              <w:tabs>
                <w:tab w:val="left" w:pos="180"/>
              </w:tabs>
              <w:snapToGrid w:val="0"/>
              <w:ind w:left="181" w:hanging="181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本表應打字填載。</w:t>
            </w:r>
          </w:p>
          <w:p w:rsidR="000433F3" w:rsidRDefault="00C131A3">
            <w:pPr>
              <w:snapToGrid w:val="0"/>
              <w:ind w:left="200" w:hanging="200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5.</w:t>
            </w:r>
            <w:r>
              <w:rPr>
                <w:rFonts w:ascii="標楷體" w:eastAsia="標楷體" w:hAnsi="標楷體" w:cs="Arial"/>
                <w:sz w:val="20"/>
              </w:rPr>
              <w:t>服務證明書列表，請依所檢附文件核實自行填寫。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</w:p>
          <w:p w:rsidR="000433F3" w:rsidRDefault="000433F3">
            <w:pPr>
              <w:jc w:val="center"/>
              <w:rPr>
                <w:rFonts w:eastAsia="標楷體"/>
              </w:rPr>
            </w:pPr>
          </w:p>
          <w:p w:rsidR="000433F3" w:rsidRDefault="000433F3">
            <w:pPr>
              <w:rPr>
                <w:rFonts w:eastAsia="標楷體"/>
              </w:rPr>
            </w:pPr>
          </w:p>
          <w:p w:rsidR="000433F3" w:rsidRDefault="00C131A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考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right"/>
            </w:pPr>
            <w:r w:rsidRPr="000433F3">
              <w:rPr>
                <w:rFonts w:eastAsia="標楷體"/>
              </w:rPr>
              <w:pict>
                <v:rect id="Rectangle 26" o:spid="_x0000_s1030" style="position:absolute;left:0;text-align:left;margin-left:124.7pt;margin-top:9pt;width:101.9pt;height:65.4pt;z-index:251657216;visibility:visible" strokeweight=".26467mm">
                  <v:textbox style="mso-rotate-with-shape:t" inset="0,0,0,0"/>
                </v:rect>
              </w:pict>
            </w:r>
          </w:p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0433F3">
            <w:pPr>
              <w:jc w:val="right"/>
              <w:rPr>
                <w:rFonts w:eastAsia="標楷體"/>
              </w:rPr>
            </w:pPr>
          </w:p>
          <w:p w:rsidR="000433F3" w:rsidRDefault="00C131A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（二維條碼表單）</w:t>
            </w:r>
          </w:p>
        </w:tc>
      </w:tr>
    </w:tbl>
    <w:p w:rsidR="000433F3" w:rsidRDefault="000433F3"/>
    <w:sectPr w:rsidR="000433F3" w:rsidSect="000433F3">
      <w:pgSz w:w="11907" w:h="16839"/>
      <w:pgMar w:top="567" w:right="567" w:bottom="567" w:left="567" w:header="72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A3" w:rsidRDefault="00C131A3" w:rsidP="000433F3">
      <w:r>
        <w:separator/>
      </w:r>
    </w:p>
  </w:endnote>
  <w:endnote w:type="continuationSeparator" w:id="0">
    <w:p w:rsidR="00C131A3" w:rsidRDefault="00C131A3" w:rsidP="0004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A3" w:rsidRDefault="00C131A3" w:rsidP="000433F3">
      <w:r w:rsidRPr="000433F3">
        <w:rPr>
          <w:color w:val="000000"/>
        </w:rPr>
        <w:separator/>
      </w:r>
    </w:p>
  </w:footnote>
  <w:footnote w:type="continuationSeparator" w:id="0">
    <w:p w:rsidR="00C131A3" w:rsidRDefault="00C131A3" w:rsidP="00043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6214E"/>
    <w:multiLevelType w:val="multilevel"/>
    <w:tmpl w:val="BD04CF7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433F3"/>
    <w:rsid w:val="000433F3"/>
    <w:rsid w:val="00C131A3"/>
    <w:rsid w:val="00E3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3F3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0433F3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0433F3"/>
    <w:rPr>
      <w:rFonts w:ascii="細明體" w:eastAsia="細明體" w:hAnsi="細明體"/>
    </w:rPr>
  </w:style>
  <w:style w:type="paragraph" w:customStyle="1" w:styleId="1">
    <w:name w:val="1"/>
    <w:basedOn w:val="a"/>
    <w:rsid w:val="000433F3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0433F3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0433F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0433F3"/>
  </w:style>
  <w:style w:type="paragraph" w:customStyle="1" w:styleId="a8">
    <w:name w:val="條"/>
    <w:basedOn w:val="a"/>
    <w:rsid w:val="000433F3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0433F3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0433F3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0433F3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0433F3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0433F3"/>
    <w:pPr>
      <w:ind w:left="480"/>
    </w:pPr>
  </w:style>
  <w:style w:type="paragraph" w:styleId="ac">
    <w:name w:val="Body Text Indent"/>
    <w:basedOn w:val="a"/>
    <w:rsid w:val="000433F3"/>
    <w:pPr>
      <w:spacing w:line="0" w:lineRule="atLeast"/>
      <w:ind w:left="1080" w:hanging="720"/>
    </w:pPr>
    <w:rPr>
      <w:rFonts w:eastAsia="標楷體"/>
      <w:sz w:val="36"/>
      <w:szCs w:val="24"/>
    </w:rPr>
  </w:style>
  <w:style w:type="paragraph" w:styleId="HTML">
    <w:name w:val="HTML Preformatted"/>
    <w:basedOn w:val="a"/>
    <w:rsid w:val="00043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2010-01-25T08:39:00Z</cp:lastPrinted>
  <dcterms:created xsi:type="dcterms:W3CDTF">2016-03-08T07:18:00Z</dcterms:created>
  <dcterms:modified xsi:type="dcterms:W3CDTF">2016-03-08T07:18:00Z</dcterms:modified>
</cp:coreProperties>
</file>