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2"/>
        <w:gridCol w:w="571"/>
        <w:gridCol w:w="598"/>
        <w:gridCol w:w="1948"/>
      </w:tblGrid>
      <w:tr w:rsidR="00195259" w:rsidTr="0019525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889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59" w:rsidRDefault="006F67BA">
            <w:pPr>
              <w:spacing w:line="0" w:lineRule="atLeast"/>
              <w:ind w:left="198" w:hanging="19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《台中市建築師或技師受營造業委託執行綜理施工管理檢附文件》</w:t>
            </w:r>
          </w:p>
          <w:p w:rsidR="00195259" w:rsidRDefault="006F67BA">
            <w:pPr>
              <w:spacing w:line="0" w:lineRule="atLeast"/>
              <w:ind w:left="198" w:hanging="198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廠商自我檢視表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889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527" w:hanging="527"/>
              <w:jc w:val="center"/>
            </w:pPr>
            <w:r>
              <w:rPr>
                <w:rFonts w:ascii="標楷體" w:eastAsia="標楷體" w:hAnsi="標楷體"/>
                <w:spacing w:val="285"/>
                <w:kern w:val="0"/>
                <w:sz w:val="28"/>
                <w:szCs w:val="28"/>
              </w:rPr>
              <w:t>營造業資</w:t>
            </w: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料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營造業名稱：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營造業登記證號：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營業地址：</w:t>
            </w:r>
            <w:r>
              <w:rPr>
                <w:rFonts w:ascii="標楷體" w:eastAsia="標楷體" w:hAnsi="標楷體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772" w:type="dxa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298" w:hanging="298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查核項</w:t>
            </w:r>
            <w:r>
              <w:rPr>
                <w:rFonts w:ascii="標楷體" w:eastAsia="標楷體" w:hAnsi="標楷體"/>
                <w:kern w:val="0"/>
              </w:rPr>
              <w:t>目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各影本需統一</w:t>
            </w:r>
            <w:r>
              <w:rPr>
                <w:rFonts w:ascii="標楷體" w:eastAsia="標楷體" w:hAnsi="標楷體"/>
                <w:sz w:val="16"/>
                <w:szCs w:val="16"/>
              </w:rPr>
              <w:t>A4</w:t>
            </w:r>
            <w:r>
              <w:rPr>
                <w:rFonts w:ascii="標楷體" w:eastAsia="標楷體" w:hAnsi="標楷體"/>
                <w:sz w:val="16"/>
                <w:szCs w:val="16"/>
              </w:rPr>
              <w:t>列印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311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jc w:val="center"/>
            </w:pPr>
            <w:r>
              <w:rPr>
                <w:rFonts w:ascii="標楷體" w:eastAsia="標楷體" w:hAnsi="標楷體"/>
              </w:rPr>
              <w:t>查核結果</w:t>
            </w:r>
            <w:r>
              <w:rPr>
                <w:rFonts w:ascii="標楷體" w:eastAsia="標楷體" w:hAnsi="標楷體"/>
                <w:sz w:val="16"/>
                <w:szCs w:val="16"/>
              </w:rPr>
              <w:t>（請廠商勾填）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72" w:type="dxa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/>
              </w:rPr>
              <w:t>技師或建築師國民身分證正、影本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技師證書及技師會員證正、影本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雙面複印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或建築師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證書正、影本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雙面複印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技師或建築師一年內脫帽半身照片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黏貼於登入表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營造業委託執行綜理施工管理登入表二份，簽證工程人員切結書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綜合（專業）營造業登記證書正、影本，營造業會員證正、影本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綜合（專業）營造業承攬工程手冊正、影本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內容應包含工程登記於工程記載表、主管機關複查記錄及為本法第</w:t>
            </w:r>
            <w:r>
              <w:rPr>
                <w:rFonts w:ascii="標楷體" w:eastAsia="標楷體" w:hAnsi="標楷體"/>
              </w:rPr>
              <w:t>66</w:t>
            </w:r>
            <w:r>
              <w:rPr>
                <w:rFonts w:ascii="標楷體" w:eastAsia="標楷體" w:hAnsi="標楷體"/>
              </w:rPr>
              <w:t>條之廠商加註、無設置專任工程人員加註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195259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772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59" w:rsidRDefault="006F67BA">
            <w:pPr>
              <w:spacing w:line="120" w:lineRule="atLeast"/>
              <w:ind w:left="149" w:hanging="149"/>
              <w:jc w:val="both"/>
            </w:pPr>
            <w:r>
              <w:rPr>
                <w:rFonts w:ascii="標楷體" w:eastAsia="標楷體" w:hAnsi="標楷體"/>
              </w:rPr>
              <w:t xml:space="preserve">  7.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59" w:rsidRDefault="00195259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59" w:rsidRDefault="00195259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59" w:rsidRDefault="00195259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259" w:rsidTr="00195259">
        <w:tblPrEx>
          <w:tblCellMar>
            <w:top w:w="0" w:type="dxa"/>
            <w:bottom w:w="0" w:type="dxa"/>
          </w:tblCellMar>
        </w:tblPrEx>
        <w:trPr>
          <w:trHeight w:val="3567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59" w:rsidRDefault="006F67BA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公司印鑑章：</w:t>
            </w:r>
          </w:p>
          <w:p w:rsidR="00195259" w:rsidRDefault="006F67BA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負責人印鑑章：</w:t>
            </w:r>
          </w:p>
          <w:p w:rsidR="00195259" w:rsidRDefault="00195259">
            <w:pPr>
              <w:spacing w:line="360" w:lineRule="exact"/>
              <w:rPr>
                <w:rFonts w:ascii="標楷體" w:eastAsia="標楷體" w:hAnsi="標楷體"/>
                <w:b/>
                <w:color w:val="000099"/>
              </w:rPr>
            </w:pPr>
          </w:p>
          <w:p w:rsidR="00195259" w:rsidRDefault="006F67BA">
            <w:pPr>
              <w:spacing w:line="360" w:lineRule="exact"/>
              <w:rPr>
                <w:rFonts w:ascii="標楷體" w:eastAsia="標楷體" w:hAnsi="標楷體"/>
                <w:b/>
                <w:color w:val="000099"/>
              </w:rPr>
            </w:pPr>
            <w:r>
              <w:rPr>
                <w:rFonts w:ascii="標楷體" w:eastAsia="標楷體" w:hAnsi="標楷體"/>
                <w:b/>
                <w:color w:val="000099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</w:rPr>
              <w:t>上列所檢附之書件影本均應加蓋「承攬手冊內登載之公司大小章」及「正影本相符章」。</w:t>
            </w:r>
          </w:p>
        </w:tc>
      </w:tr>
    </w:tbl>
    <w:p w:rsidR="00195259" w:rsidRDefault="00195259"/>
    <w:sectPr w:rsidR="00195259" w:rsidSect="00195259">
      <w:pgSz w:w="11906" w:h="16838"/>
      <w:pgMar w:top="1135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BA" w:rsidRDefault="006F67BA" w:rsidP="00195259">
      <w:r>
        <w:separator/>
      </w:r>
    </w:p>
  </w:endnote>
  <w:endnote w:type="continuationSeparator" w:id="0">
    <w:p w:rsidR="006F67BA" w:rsidRDefault="006F67BA" w:rsidP="0019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BA" w:rsidRDefault="006F67BA" w:rsidP="00195259">
      <w:r w:rsidRPr="00195259">
        <w:rPr>
          <w:color w:val="000000"/>
        </w:rPr>
        <w:separator/>
      </w:r>
    </w:p>
  </w:footnote>
  <w:footnote w:type="continuationSeparator" w:id="0">
    <w:p w:rsidR="006F67BA" w:rsidRDefault="006F67BA" w:rsidP="00195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5259"/>
    <w:rsid w:val="000023C7"/>
    <w:rsid w:val="00195259"/>
    <w:rsid w:val="006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25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95259"/>
    <w:rPr>
      <w:rFonts w:ascii="Arial" w:hAnsi="Arial"/>
      <w:sz w:val="18"/>
      <w:szCs w:val="18"/>
    </w:rPr>
  </w:style>
  <w:style w:type="paragraph" w:styleId="a4">
    <w:name w:val="header"/>
    <w:basedOn w:val="a"/>
    <w:rsid w:val="0019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195259"/>
    <w:rPr>
      <w:kern w:val="3"/>
    </w:rPr>
  </w:style>
  <w:style w:type="paragraph" w:styleId="a6">
    <w:name w:val="footer"/>
    <w:basedOn w:val="a"/>
    <w:rsid w:val="0019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195259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複查與變更需檢附之文件</dc:title>
  <dc:creator>arch</dc:creator>
  <cp:lastModifiedBy>scottlais</cp:lastModifiedBy>
  <cp:revision>2</cp:revision>
  <cp:lastPrinted>2009-04-07T08:08:00Z</cp:lastPrinted>
  <dcterms:created xsi:type="dcterms:W3CDTF">2016-03-09T03:07:00Z</dcterms:created>
  <dcterms:modified xsi:type="dcterms:W3CDTF">2016-03-09T03:07:00Z</dcterms:modified>
</cp:coreProperties>
</file>