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2"/>
        <w:gridCol w:w="571"/>
        <w:gridCol w:w="598"/>
        <w:gridCol w:w="1948"/>
      </w:tblGrid>
      <w:tr w:rsidR="00397534" w:rsidTr="00397534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9889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34" w:rsidRDefault="00B61756">
            <w:pPr>
              <w:spacing w:line="0" w:lineRule="atLeast"/>
              <w:ind w:left="198" w:hanging="19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《台中市建築工程竣工註記及工程記載事項變更申請檢附文件》</w:t>
            </w:r>
          </w:p>
          <w:p w:rsidR="00397534" w:rsidRDefault="00B61756">
            <w:pPr>
              <w:spacing w:line="0" w:lineRule="atLeast"/>
              <w:ind w:left="198" w:hanging="198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廠商自我檢視表</w:t>
            </w: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889" w:type="dxa"/>
            <w:gridSpan w:val="4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527" w:hanging="527"/>
              <w:jc w:val="center"/>
            </w:pPr>
            <w:r>
              <w:rPr>
                <w:rFonts w:ascii="標楷體" w:eastAsia="標楷體" w:hAnsi="標楷體"/>
                <w:spacing w:val="285"/>
                <w:kern w:val="0"/>
                <w:sz w:val="28"/>
                <w:szCs w:val="28"/>
              </w:rPr>
              <w:t>營造業資</w:t>
            </w:r>
            <w:r>
              <w:rPr>
                <w:rFonts w:ascii="標楷體" w:eastAsia="標楷體" w:hAnsi="標楷體"/>
                <w:spacing w:val="30"/>
                <w:kern w:val="0"/>
                <w:sz w:val="28"/>
                <w:szCs w:val="28"/>
              </w:rPr>
              <w:t>料</w:t>
            </w: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營造業名稱：</w:t>
            </w:r>
            <w:r>
              <w:rPr>
                <w:rFonts w:ascii="標楷體" w:eastAsia="標楷體" w:hAnsi="標楷體"/>
                <w:b/>
              </w:rPr>
              <w:t xml:space="preserve">                          </w:t>
            </w:r>
            <w:r>
              <w:rPr>
                <w:rFonts w:ascii="標楷體" w:eastAsia="標楷體" w:hAnsi="標楷體"/>
                <w:b/>
              </w:rPr>
              <w:t>營造業登記證號：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字第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>
              <w:rPr>
                <w:rFonts w:ascii="標楷體" w:eastAsia="標楷體" w:hAnsi="標楷體"/>
                <w:b/>
              </w:rPr>
              <w:t>號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397534" w:rsidRDefault="00B61756">
            <w:pPr>
              <w:ind w:left="149" w:hanging="149"/>
            </w:pPr>
            <w:r>
              <w:rPr>
                <w:rFonts w:ascii="標楷體" w:eastAsia="標楷體" w:hAnsi="標楷體"/>
                <w:b/>
              </w:rPr>
              <w:t>營業地址：</w:t>
            </w:r>
            <w:r>
              <w:rPr>
                <w:rFonts w:ascii="標楷體" w:eastAsia="標楷體" w:hAnsi="標楷體"/>
                <w:b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  <w:b/>
              </w:rPr>
              <w:t>聯絡電話：</w:t>
            </w: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772" w:type="dxa"/>
            <w:vMerge w:val="restar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298" w:hanging="298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查核項</w:t>
            </w:r>
            <w:r>
              <w:rPr>
                <w:rFonts w:ascii="標楷體" w:eastAsia="標楷體" w:hAnsi="標楷體"/>
                <w:kern w:val="0"/>
              </w:rPr>
              <w:t>目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各影本需統一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A4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列印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311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jc w:val="center"/>
            </w:pPr>
            <w:r>
              <w:rPr>
                <w:rFonts w:ascii="標楷體" w:eastAsia="標楷體" w:hAnsi="標楷體"/>
              </w:rPr>
              <w:t>查核結果</w:t>
            </w:r>
            <w:r>
              <w:rPr>
                <w:rFonts w:ascii="標楷體" w:eastAsia="標楷體" w:hAnsi="標楷體"/>
                <w:sz w:val="16"/>
                <w:szCs w:val="16"/>
              </w:rPr>
              <w:t>（請廠商勾填）</w:t>
            </w: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72" w:type="dxa"/>
            <w:vMerge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/>
              </w:rPr>
              <w:t>綜合（專業）營造業申請登記函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綜合（專業）營造業承攬手冊正本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綜合（專業）營造業承攬工程手冊工程記載表影本（註記之工程影本即可）。</w:t>
            </w:r>
          </w:p>
          <w:p w:rsidR="00397534" w:rsidRDefault="00B61756">
            <w:pPr>
              <w:spacing w:line="240" w:lineRule="exact"/>
              <w:ind w:left="450" w:hanging="450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※</w:t>
            </w:r>
            <w:r>
              <w:rPr>
                <w:rFonts w:ascii="標楷體" w:eastAsia="標楷體" w:hAnsi="標楷體"/>
                <w:sz w:val="18"/>
                <w:szCs w:val="18"/>
              </w:rPr>
              <w:t>施行細則第十四條規定「營造業於承攬工程開工時，應將該工程登載於承攬工程手冊，由定作人簽章證明，並依契約造價填載承攬金額；工程竣工後，應檢同工程契約、竣工證件及承攬工程手冊，送交工程所在地之直轄市或縣（市）主管機關註記」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spacing w:line="280" w:lineRule="exact"/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4. </w:t>
            </w:r>
            <w:r>
              <w:rPr>
                <w:rFonts w:ascii="標楷體" w:eastAsia="標楷體" w:hAnsi="標楷體"/>
              </w:rPr>
              <w:t>公共工程驗收證明</w:t>
            </w:r>
          </w:p>
          <w:p w:rsidR="00397534" w:rsidRDefault="00B61756">
            <w:pPr>
              <w:spacing w:line="240" w:lineRule="exact"/>
              <w:ind w:left="450" w:hanging="450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※</w:t>
            </w:r>
            <w:r>
              <w:rPr>
                <w:rFonts w:ascii="標楷體" w:eastAsia="標楷體" w:hAnsi="標楷體"/>
                <w:sz w:val="18"/>
                <w:szCs w:val="18"/>
              </w:rPr>
              <w:t>施行細則第十四條</w:t>
            </w:r>
            <w:r>
              <w:rPr>
                <w:rFonts w:ascii="標楷體" w:eastAsia="標楷體" w:hAnsi="標楷體"/>
                <w:sz w:val="18"/>
                <w:szCs w:val="18"/>
              </w:rPr>
              <w:t>第二項第一款：承攬政府機關、公立學校、公營事業機構之營繕工程，依完工驗收證明書驗收結算總價填寫。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私人工程免附</w:t>
            </w: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spacing w:line="280" w:lineRule="exact"/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5. </w:t>
            </w:r>
            <w:r>
              <w:rPr>
                <w:rFonts w:ascii="標楷體" w:eastAsia="標楷體" w:hAnsi="標楷體"/>
              </w:rPr>
              <w:t>無變更承造人切結書</w:t>
            </w:r>
          </w:p>
          <w:p w:rsidR="00397534" w:rsidRDefault="00B61756">
            <w:pPr>
              <w:spacing w:line="240" w:lineRule="exact"/>
              <w:ind w:left="450" w:hanging="450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※</w:t>
            </w:r>
            <w:r>
              <w:rPr>
                <w:rFonts w:ascii="標楷體" w:eastAsia="標楷體" w:hAnsi="標楷體"/>
                <w:sz w:val="18"/>
                <w:szCs w:val="18"/>
              </w:rPr>
              <w:t>施行細則第十四條第二項第二款：承辦私人營繕工程，其工程造價以定作人（起造人）及承造人共同具名之完工結算金額認定，不得超過使用執照上所記載工程造價之三倍，並應檢附已完工結算金額相符之各期統一發票、定作人（起造人）及承造人共同具結之工程施工期間無變更承造人切結書、使用執照影本及工程契約等文件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公共工程免附</w:t>
            </w:r>
          </w:p>
          <w:p w:rsidR="00397534" w:rsidRDefault="00B61756">
            <w:pPr>
              <w:ind w:left="99" w:hanging="99"/>
            </w:pPr>
            <w:r>
              <w:rPr>
                <w:rFonts w:ascii="標楷體" w:eastAsia="標楷體" w:hAnsi="標楷體"/>
                <w:b/>
                <w:color w:val="000099"/>
                <w:sz w:val="16"/>
                <w:szCs w:val="16"/>
              </w:rPr>
              <w:t>※</w:t>
            </w:r>
            <w:r>
              <w:rPr>
                <w:rFonts w:ascii="標楷體" w:eastAsia="標楷體" w:hAnsi="標楷體"/>
                <w:b/>
                <w:color w:val="000099"/>
                <w:sz w:val="16"/>
                <w:szCs w:val="16"/>
              </w:rPr>
              <w:t>承造人負責人應親簽</w:t>
            </w: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建造執照影本、使用執照影本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工程契約書影本</w:t>
            </w:r>
          </w:p>
          <w:p w:rsidR="00397534" w:rsidRDefault="00B61756">
            <w:pPr>
              <w:spacing w:line="240" w:lineRule="exact"/>
              <w:ind w:left="124" w:hanging="124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內容應包含工程名稱、雙方簽約處、地點、金額、工程明細或估價單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發票明細表、發票影本</w:t>
            </w:r>
          </w:p>
          <w:p w:rsidR="00397534" w:rsidRDefault="00B61756">
            <w:pPr>
              <w:spacing w:line="240" w:lineRule="exact"/>
              <w:ind w:left="124" w:hanging="124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（發票影本逐張加蓋開立發票廠商之發票章）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B61756">
            <w:pPr>
              <w:ind w:left="149" w:hanging="149"/>
              <w:jc w:val="both"/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534" w:rsidRDefault="00397534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397534" w:rsidTr="00397534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34" w:rsidRDefault="00B61756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公司印鑑章：</w:t>
            </w:r>
          </w:p>
          <w:p w:rsidR="00397534" w:rsidRDefault="00B61756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負責人印鑑章：</w:t>
            </w:r>
          </w:p>
          <w:p w:rsidR="00397534" w:rsidRDefault="00397534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</w:p>
          <w:p w:rsidR="00397534" w:rsidRDefault="00B61756">
            <w:pPr>
              <w:spacing w:line="360" w:lineRule="exact"/>
              <w:rPr>
                <w:rFonts w:ascii="標楷體" w:eastAsia="標楷體" w:hAnsi="標楷體"/>
                <w:b/>
                <w:color w:val="000099"/>
              </w:rPr>
            </w:pPr>
            <w:r>
              <w:rPr>
                <w:rFonts w:ascii="標楷體" w:eastAsia="標楷體" w:hAnsi="標楷體"/>
                <w:b/>
                <w:color w:val="000099"/>
              </w:rPr>
              <w:t>※</w:t>
            </w:r>
            <w:r>
              <w:rPr>
                <w:rFonts w:ascii="標楷體" w:eastAsia="標楷體" w:hAnsi="標楷體"/>
                <w:b/>
                <w:color w:val="000099"/>
              </w:rPr>
              <w:t>上列所檢附之書件影本均應加蓋「承攬手冊內登載之公司大小章」及「正影本相符章」。</w:t>
            </w:r>
          </w:p>
        </w:tc>
      </w:tr>
    </w:tbl>
    <w:p w:rsidR="00397534" w:rsidRDefault="00397534"/>
    <w:sectPr w:rsidR="00397534" w:rsidSect="00397534">
      <w:pgSz w:w="11906" w:h="16838"/>
      <w:pgMar w:top="1135" w:right="1800" w:bottom="1440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56" w:rsidRDefault="00B61756" w:rsidP="00397534">
      <w:r>
        <w:separator/>
      </w:r>
    </w:p>
  </w:endnote>
  <w:endnote w:type="continuationSeparator" w:id="0">
    <w:p w:rsidR="00B61756" w:rsidRDefault="00B61756" w:rsidP="0039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56" w:rsidRDefault="00B61756" w:rsidP="00397534">
      <w:r w:rsidRPr="00397534">
        <w:rPr>
          <w:color w:val="000000"/>
        </w:rPr>
        <w:separator/>
      </w:r>
    </w:p>
  </w:footnote>
  <w:footnote w:type="continuationSeparator" w:id="0">
    <w:p w:rsidR="00B61756" w:rsidRDefault="00B61756" w:rsidP="00397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7534"/>
    <w:rsid w:val="00397534"/>
    <w:rsid w:val="00B61756"/>
    <w:rsid w:val="00E1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53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397534"/>
    <w:rPr>
      <w:rFonts w:ascii="Arial" w:hAnsi="Arial"/>
      <w:sz w:val="18"/>
      <w:szCs w:val="18"/>
    </w:rPr>
  </w:style>
  <w:style w:type="paragraph" w:styleId="a4">
    <w:name w:val="header"/>
    <w:basedOn w:val="a"/>
    <w:rsid w:val="00397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397534"/>
    <w:rPr>
      <w:kern w:val="3"/>
    </w:rPr>
  </w:style>
  <w:style w:type="paragraph" w:styleId="a6">
    <w:name w:val="footer"/>
    <w:basedOn w:val="a"/>
    <w:rsid w:val="00397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397534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複查與變更需檢附之文件</dc:title>
  <dc:creator>arch</dc:creator>
  <cp:lastModifiedBy>scottlais</cp:lastModifiedBy>
  <cp:revision>2</cp:revision>
  <cp:lastPrinted>2009-05-12T07:20:00Z</cp:lastPrinted>
  <dcterms:created xsi:type="dcterms:W3CDTF">2016-03-09T03:13:00Z</dcterms:created>
  <dcterms:modified xsi:type="dcterms:W3CDTF">2016-03-09T03:13:00Z</dcterms:modified>
</cp:coreProperties>
</file>