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D4" w:rsidRPr="007925D4" w:rsidRDefault="003D65F9" w:rsidP="00D8603D">
      <w:pPr>
        <w:ind w:firstLineChars="400" w:firstLine="1600"/>
        <w:rPr>
          <w:rFonts w:ascii="標楷體" w:eastAsia="標楷體" w:hAnsi="標楷體"/>
          <w:sz w:val="20"/>
          <w:szCs w:val="20"/>
        </w:rPr>
      </w:pPr>
      <w:bookmarkStart w:id="0" w:name="機關名稱"/>
      <w:bookmarkEnd w:id="0"/>
      <w:proofErr w:type="gramStart"/>
      <w:r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>
        <w:rPr>
          <w:rFonts w:ascii="標楷體" w:eastAsia="標楷體" w:hAnsi="標楷體" w:hint="eastAsia"/>
          <w:sz w:val="40"/>
          <w:szCs w:val="40"/>
        </w:rPr>
        <w:t>中市政府都市發展局</w:t>
      </w:r>
      <w:r w:rsidR="00DB437D" w:rsidRPr="00DB437D">
        <w:rPr>
          <w:rFonts w:ascii="標楷體" w:eastAsia="標楷體" w:hAnsi="標楷體" w:hint="eastAsia"/>
          <w:sz w:val="40"/>
          <w:szCs w:val="40"/>
        </w:rPr>
        <w:t>保證金繳納審</w:t>
      </w:r>
      <w:r w:rsidR="00CA5508">
        <w:rPr>
          <w:rFonts w:ascii="標楷體" w:eastAsia="標楷體" w:hAnsi="標楷體" w:hint="eastAsia"/>
          <w:sz w:val="40"/>
          <w:szCs w:val="40"/>
        </w:rPr>
        <w:t>查</w:t>
      </w:r>
      <w:r w:rsidR="00DB437D" w:rsidRPr="00DB437D">
        <w:rPr>
          <w:rFonts w:ascii="標楷體" w:eastAsia="標楷體" w:hAnsi="標楷體" w:hint="eastAsia"/>
          <w:sz w:val="40"/>
          <w:szCs w:val="40"/>
        </w:rPr>
        <w:t>表</w:t>
      </w:r>
      <w:r w:rsidR="007925D4" w:rsidRPr="007925D4">
        <w:rPr>
          <w:rFonts w:ascii="標楷體" w:eastAsia="標楷體" w:hAnsi="標楷體" w:hint="eastAsia"/>
          <w:sz w:val="20"/>
          <w:szCs w:val="20"/>
        </w:rPr>
        <w:t xml:space="preserve"> </w:t>
      </w:r>
      <w:r w:rsidR="00CD7792">
        <w:rPr>
          <w:rFonts w:ascii="標楷體" w:eastAsia="標楷體" w:hAnsi="標楷體" w:hint="eastAsia"/>
          <w:sz w:val="20"/>
          <w:szCs w:val="20"/>
        </w:rPr>
        <w:t xml:space="preserve"> </w:t>
      </w:r>
      <w:r w:rsidR="007925D4">
        <w:rPr>
          <w:rFonts w:ascii="標楷體" w:eastAsia="標楷體" w:hAnsi="標楷體" w:hint="eastAsia"/>
          <w:sz w:val="20"/>
          <w:szCs w:val="20"/>
        </w:rPr>
        <w:t>編號：</w:t>
      </w:r>
      <w:bookmarkStart w:id="1" w:name="編號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3"/>
        <w:gridCol w:w="1182"/>
        <w:gridCol w:w="2006"/>
        <w:gridCol w:w="572"/>
        <w:gridCol w:w="1032"/>
        <w:gridCol w:w="1230"/>
        <w:gridCol w:w="278"/>
        <w:gridCol w:w="857"/>
        <w:gridCol w:w="1684"/>
      </w:tblGrid>
      <w:tr w:rsidR="00DB437D" w:rsidRPr="00037A23" w:rsidTr="003A0428">
        <w:tc>
          <w:tcPr>
            <w:tcW w:w="1333" w:type="dxa"/>
            <w:tcBorders>
              <w:top w:val="double" w:sz="4" w:space="0" w:color="auto"/>
              <w:left w:val="double" w:sz="4" w:space="0" w:color="auto"/>
            </w:tcBorders>
          </w:tcPr>
          <w:p w:rsidR="00DB437D" w:rsidRPr="00037A23" w:rsidRDefault="00ED3A5F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標案名稱</w:t>
            </w:r>
          </w:p>
        </w:tc>
        <w:tc>
          <w:tcPr>
            <w:tcW w:w="4792" w:type="dxa"/>
            <w:gridSpan w:val="4"/>
            <w:tcBorders>
              <w:top w:val="double" w:sz="4" w:space="0" w:color="auto"/>
            </w:tcBorders>
          </w:tcPr>
          <w:p w:rsidR="00DB437D" w:rsidRPr="003A0428" w:rsidRDefault="00DB437D" w:rsidP="00037A23">
            <w:pPr>
              <w:spacing w:line="240" w:lineRule="exact"/>
              <w:rPr>
                <w:rFonts w:ascii="標楷體" w:eastAsia="標楷體" w:hAnsi="標楷體"/>
              </w:rPr>
            </w:pPr>
            <w:bookmarkStart w:id="2" w:name="標案名稱"/>
            <w:bookmarkEnd w:id="2"/>
          </w:p>
        </w:tc>
        <w:tc>
          <w:tcPr>
            <w:tcW w:w="1230" w:type="dxa"/>
            <w:tcBorders>
              <w:top w:val="double" w:sz="4" w:space="0" w:color="auto"/>
            </w:tcBorders>
          </w:tcPr>
          <w:p w:rsidR="00DB437D" w:rsidRPr="00037A23" w:rsidRDefault="00DB437D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2819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DB437D" w:rsidRPr="003A0428" w:rsidRDefault="00DB437D" w:rsidP="00F64A14">
            <w:pPr>
              <w:rPr>
                <w:rFonts w:ascii="標楷體" w:eastAsia="標楷體" w:hAnsi="標楷體"/>
              </w:rPr>
            </w:pPr>
            <w:bookmarkStart w:id="3" w:name="案號"/>
            <w:bookmarkEnd w:id="3"/>
          </w:p>
        </w:tc>
      </w:tr>
      <w:tr w:rsidR="00DB437D" w:rsidRPr="00037A23" w:rsidTr="003A0428">
        <w:tc>
          <w:tcPr>
            <w:tcW w:w="1333" w:type="dxa"/>
            <w:tcBorders>
              <w:left w:val="double" w:sz="4" w:space="0" w:color="auto"/>
            </w:tcBorders>
          </w:tcPr>
          <w:p w:rsidR="00DB437D" w:rsidRPr="00037A23" w:rsidRDefault="00DB437D" w:rsidP="00DE7946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得標廠商</w:t>
            </w:r>
          </w:p>
        </w:tc>
        <w:tc>
          <w:tcPr>
            <w:tcW w:w="4792" w:type="dxa"/>
            <w:gridSpan w:val="4"/>
          </w:tcPr>
          <w:p w:rsidR="00DB437D" w:rsidRPr="003A0428" w:rsidRDefault="00DB437D" w:rsidP="00DE7946">
            <w:pPr>
              <w:rPr>
                <w:rFonts w:ascii="標楷體" w:eastAsia="標楷體" w:hAnsi="標楷體"/>
              </w:rPr>
            </w:pPr>
            <w:bookmarkStart w:id="4" w:name="得標廠商"/>
            <w:bookmarkEnd w:id="4"/>
          </w:p>
        </w:tc>
        <w:tc>
          <w:tcPr>
            <w:tcW w:w="1230" w:type="dxa"/>
          </w:tcPr>
          <w:p w:rsidR="00DB437D" w:rsidRPr="00037A23" w:rsidRDefault="00DB437D" w:rsidP="00DE7946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819" w:type="dxa"/>
            <w:gridSpan w:val="3"/>
            <w:tcBorders>
              <w:right w:val="double" w:sz="4" w:space="0" w:color="auto"/>
            </w:tcBorders>
          </w:tcPr>
          <w:p w:rsidR="00DB437D" w:rsidRPr="003A0428" w:rsidRDefault="00DB437D" w:rsidP="00DE7946">
            <w:pPr>
              <w:rPr>
                <w:rFonts w:ascii="標楷體" w:eastAsia="標楷體" w:hAnsi="標楷體"/>
              </w:rPr>
            </w:pPr>
            <w:bookmarkStart w:id="5" w:name="統一編號"/>
            <w:bookmarkEnd w:id="5"/>
          </w:p>
        </w:tc>
      </w:tr>
      <w:tr w:rsidR="008F35A0" w:rsidRPr="00037A23" w:rsidTr="003A0428">
        <w:tc>
          <w:tcPr>
            <w:tcW w:w="1333" w:type="dxa"/>
            <w:tcBorders>
              <w:left w:val="double" w:sz="4" w:space="0" w:color="auto"/>
              <w:bottom w:val="double" w:sz="4" w:space="0" w:color="auto"/>
            </w:tcBorders>
          </w:tcPr>
          <w:p w:rsidR="008F35A0" w:rsidRPr="00037A23" w:rsidRDefault="008F35A0" w:rsidP="00DE7946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廠商地址</w:t>
            </w:r>
          </w:p>
        </w:tc>
        <w:tc>
          <w:tcPr>
            <w:tcW w:w="4792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:rsidR="008F35A0" w:rsidRPr="003A0428" w:rsidRDefault="008F35A0" w:rsidP="008872D5">
            <w:pPr>
              <w:rPr>
                <w:rFonts w:ascii="標楷體" w:eastAsia="標楷體" w:hAnsi="標楷體"/>
              </w:rPr>
            </w:pPr>
            <w:bookmarkStart w:id="6" w:name="地址"/>
            <w:bookmarkEnd w:id="6"/>
          </w:p>
        </w:tc>
        <w:tc>
          <w:tcPr>
            <w:tcW w:w="123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F35A0" w:rsidRPr="00037A23" w:rsidRDefault="008F35A0" w:rsidP="00DE794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37A2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81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35A0" w:rsidRPr="003A0428" w:rsidRDefault="008F35A0" w:rsidP="00816B96">
            <w:pPr>
              <w:rPr>
                <w:rFonts w:ascii="標楷體" w:eastAsia="標楷體" w:hAnsi="標楷體"/>
              </w:rPr>
            </w:pPr>
            <w:bookmarkStart w:id="7" w:name="電話"/>
            <w:bookmarkEnd w:id="7"/>
          </w:p>
        </w:tc>
      </w:tr>
      <w:tr w:rsidR="00DB437D" w:rsidRPr="00037A23" w:rsidTr="003A0428">
        <w:tc>
          <w:tcPr>
            <w:tcW w:w="1333" w:type="dxa"/>
            <w:tcBorders>
              <w:left w:val="double" w:sz="4" w:space="0" w:color="auto"/>
              <w:bottom w:val="double" w:sz="4" w:space="0" w:color="auto"/>
            </w:tcBorders>
          </w:tcPr>
          <w:p w:rsidR="00DB437D" w:rsidRPr="00037A23" w:rsidRDefault="00DB437D" w:rsidP="00DE7946">
            <w:pPr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決標價</w:t>
            </w:r>
          </w:p>
        </w:tc>
        <w:tc>
          <w:tcPr>
            <w:tcW w:w="8841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DB437D" w:rsidRPr="003A0428" w:rsidRDefault="003D65F9" w:rsidP="00DE7946">
            <w:pPr>
              <w:rPr>
                <w:rFonts w:ascii="標楷體" w:eastAsia="標楷體" w:hAnsi="標楷體"/>
              </w:rPr>
            </w:pPr>
            <w:bookmarkStart w:id="8" w:name="決標價"/>
            <w:bookmarkEnd w:id="8"/>
            <w:r w:rsidRPr="003A0428">
              <w:rPr>
                <w:rFonts w:ascii="標楷體" w:eastAsia="標楷體" w:hAnsi="標楷體" w:hint="eastAsia"/>
              </w:rPr>
              <w:t>新臺幣</w:t>
            </w:r>
            <w:r w:rsidR="00A73232">
              <w:rPr>
                <w:rFonts w:ascii="標楷體" w:eastAsia="標楷體" w:hAnsi="標楷體" w:hint="eastAsia"/>
              </w:rPr>
              <w:t xml:space="preserve">   </w:t>
            </w:r>
            <w:r w:rsidRPr="003A0428">
              <w:rPr>
                <w:rFonts w:ascii="標楷體" w:eastAsia="標楷體" w:hAnsi="標楷體"/>
              </w:rPr>
              <w:t>元整</w:t>
            </w:r>
          </w:p>
        </w:tc>
      </w:tr>
      <w:tr w:rsidR="00766A0E" w:rsidRPr="00037A23" w:rsidTr="003A0428">
        <w:tc>
          <w:tcPr>
            <w:tcW w:w="133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35A0" w:rsidRPr="00037A23" w:rsidRDefault="00766A0E" w:rsidP="00037A2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應繳</w:t>
            </w:r>
          </w:p>
          <w:p w:rsidR="00766A0E" w:rsidRPr="00037A23" w:rsidRDefault="00766A0E" w:rsidP="00037A2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4792" w:type="dxa"/>
            <w:gridSpan w:val="4"/>
            <w:tcBorders>
              <w:top w:val="double" w:sz="4" w:space="0" w:color="auto"/>
            </w:tcBorders>
          </w:tcPr>
          <w:p w:rsidR="00766A0E" w:rsidRPr="00037A23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保證金種類</w:t>
            </w:r>
          </w:p>
        </w:tc>
        <w:tc>
          <w:tcPr>
            <w:tcW w:w="4049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766A0E" w:rsidRPr="00037A23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金額</w:t>
            </w:r>
          </w:p>
        </w:tc>
      </w:tr>
      <w:tr w:rsidR="003D65F9" w:rsidRPr="00037A23" w:rsidTr="003A0428">
        <w:tc>
          <w:tcPr>
            <w:tcW w:w="1333" w:type="dxa"/>
            <w:vMerge/>
            <w:tcBorders>
              <w:left w:val="double" w:sz="4" w:space="0" w:color="auto"/>
            </w:tcBorders>
          </w:tcPr>
          <w:p w:rsidR="003D65F9" w:rsidRPr="00037A23" w:rsidRDefault="003D65F9" w:rsidP="003D65F9">
            <w:pPr>
              <w:rPr>
                <w:rFonts w:ascii="標楷體" w:eastAsia="標楷體" w:hAnsi="標楷體"/>
              </w:rPr>
            </w:pPr>
          </w:p>
        </w:tc>
        <w:tc>
          <w:tcPr>
            <w:tcW w:w="4792" w:type="dxa"/>
            <w:gridSpan w:val="4"/>
          </w:tcPr>
          <w:p w:rsidR="003D65F9" w:rsidRPr="003A0428" w:rsidRDefault="003D65F9" w:rsidP="003D65F9">
            <w:pPr>
              <w:jc w:val="center"/>
              <w:rPr>
                <w:rFonts w:ascii="標楷體" w:eastAsia="標楷體" w:hAnsi="標楷體"/>
              </w:rPr>
            </w:pPr>
            <w:bookmarkStart w:id="9" w:name="應繳1"/>
            <w:bookmarkEnd w:id="9"/>
            <w:r w:rsidRPr="003A0428">
              <w:rPr>
                <w:rFonts w:ascii="標楷體" w:eastAsia="標楷體" w:hAnsi="標楷體" w:hint="eastAsia"/>
              </w:rPr>
              <w:t>履約保證金</w:t>
            </w:r>
          </w:p>
        </w:tc>
        <w:tc>
          <w:tcPr>
            <w:tcW w:w="4049" w:type="dxa"/>
            <w:gridSpan w:val="4"/>
            <w:tcBorders>
              <w:right w:val="double" w:sz="4" w:space="0" w:color="auto"/>
            </w:tcBorders>
          </w:tcPr>
          <w:p w:rsidR="003D65F9" w:rsidRPr="003A0428" w:rsidRDefault="003D65F9" w:rsidP="003D65F9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766A0E" w:rsidRPr="00037A23" w:rsidTr="003A0428">
        <w:tc>
          <w:tcPr>
            <w:tcW w:w="13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66A0E" w:rsidRPr="00037A23" w:rsidRDefault="00766A0E">
            <w:pPr>
              <w:rPr>
                <w:rFonts w:ascii="標楷體" w:eastAsia="標楷體" w:hAnsi="標楷體"/>
              </w:rPr>
            </w:pPr>
          </w:p>
        </w:tc>
        <w:tc>
          <w:tcPr>
            <w:tcW w:w="4792" w:type="dxa"/>
            <w:gridSpan w:val="4"/>
            <w:tcBorders>
              <w:bottom w:val="double" w:sz="4" w:space="0" w:color="auto"/>
            </w:tcBorders>
          </w:tcPr>
          <w:p w:rsidR="00766A0E" w:rsidRPr="00037A23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049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766A0E" w:rsidRPr="003A0428" w:rsidRDefault="00766A0E" w:rsidP="00037A23">
            <w:pPr>
              <w:jc w:val="right"/>
              <w:rPr>
                <w:rFonts w:ascii="標楷體" w:eastAsia="標楷體" w:hAnsi="標楷體"/>
              </w:rPr>
            </w:pPr>
            <w:bookmarkStart w:id="10" w:name="應繳金額"/>
            <w:bookmarkEnd w:id="10"/>
          </w:p>
        </w:tc>
      </w:tr>
      <w:tr w:rsidR="00DB437D" w:rsidRPr="00037A23" w:rsidTr="003A0428">
        <w:tc>
          <w:tcPr>
            <w:tcW w:w="133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F35A0" w:rsidRPr="00037A23" w:rsidRDefault="00DB437D" w:rsidP="00037A2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實繳</w:t>
            </w:r>
          </w:p>
          <w:p w:rsidR="00DB437D" w:rsidRPr="00037A23" w:rsidRDefault="00DB437D" w:rsidP="00037A23">
            <w:pPr>
              <w:ind w:right="113"/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保證金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</w:tcBorders>
          </w:tcPr>
          <w:p w:rsidR="00DB437D" w:rsidRPr="00037A23" w:rsidRDefault="00DB437D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繳納方式</w:t>
            </w:r>
          </w:p>
        </w:tc>
        <w:tc>
          <w:tcPr>
            <w:tcW w:w="1604" w:type="dxa"/>
            <w:gridSpan w:val="2"/>
            <w:tcBorders>
              <w:top w:val="double" w:sz="4" w:space="0" w:color="auto"/>
            </w:tcBorders>
          </w:tcPr>
          <w:p w:rsidR="00DB437D" w:rsidRPr="00037A23" w:rsidRDefault="00DB437D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365" w:type="dxa"/>
            <w:gridSpan w:val="3"/>
            <w:tcBorders>
              <w:top w:val="double" w:sz="4" w:space="0" w:color="auto"/>
            </w:tcBorders>
          </w:tcPr>
          <w:p w:rsidR="00DB437D" w:rsidRPr="00037A23" w:rsidRDefault="00DB437D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1684" w:type="dxa"/>
            <w:tcBorders>
              <w:top w:val="double" w:sz="4" w:space="0" w:color="auto"/>
              <w:right w:val="double" w:sz="4" w:space="0" w:color="auto"/>
            </w:tcBorders>
          </w:tcPr>
          <w:p w:rsidR="00DB437D" w:rsidRPr="00037A23" w:rsidRDefault="00DB437D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單號</w:t>
            </w:r>
          </w:p>
        </w:tc>
      </w:tr>
      <w:tr w:rsidR="003D65F9" w:rsidRPr="00037A23" w:rsidTr="003A0428">
        <w:tc>
          <w:tcPr>
            <w:tcW w:w="1333" w:type="dxa"/>
            <w:vMerge/>
            <w:tcBorders>
              <w:left w:val="double" w:sz="4" w:space="0" w:color="auto"/>
            </w:tcBorders>
          </w:tcPr>
          <w:p w:rsidR="003D65F9" w:rsidRPr="00037A23" w:rsidRDefault="003D65F9" w:rsidP="003D65F9">
            <w:pPr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gridSpan w:val="2"/>
          </w:tcPr>
          <w:p w:rsidR="003D65F9" w:rsidRPr="003A0428" w:rsidRDefault="003D65F9" w:rsidP="003D65F9">
            <w:pPr>
              <w:rPr>
                <w:rFonts w:ascii="標楷體" w:eastAsia="標楷體" w:hAnsi="標楷體"/>
              </w:rPr>
            </w:pPr>
            <w:bookmarkStart w:id="11" w:name="實繳1"/>
            <w:bookmarkEnd w:id="11"/>
            <w:proofErr w:type="gramStart"/>
            <w:r w:rsidRPr="003A0428">
              <w:rPr>
                <w:rFonts w:ascii="標楷體" w:eastAsia="標楷體" w:hAnsi="標楷體" w:hint="eastAsia"/>
              </w:rPr>
              <w:t>押</w:t>
            </w:r>
            <w:proofErr w:type="gramEnd"/>
            <w:r w:rsidRPr="003A0428">
              <w:rPr>
                <w:rFonts w:ascii="標楷體" w:eastAsia="標楷體" w:hAnsi="標楷體" w:hint="eastAsia"/>
              </w:rPr>
              <w:t>標金轉履約保證金</w:t>
            </w:r>
          </w:p>
          <w:p w:rsidR="003D65F9" w:rsidRPr="003A0428" w:rsidRDefault="003D65F9" w:rsidP="003D65F9">
            <w:pPr>
              <w:rPr>
                <w:rFonts w:ascii="標楷體" w:eastAsia="標楷體" w:hAnsi="標楷體"/>
              </w:rPr>
            </w:pPr>
            <w:r w:rsidRPr="003A0428">
              <w:rPr>
                <w:rFonts w:ascii="標楷體" w:eastAsia="標楷體" w:hAnsi="標楷體" w:hint="eastAsia"/>
              </w:rPr>
              <w:t>(</w:t>
            </w:r>
            <w:r w:rsidR="0088534F">
              <w:rPr>
                <w:rFonts w:ascii="標楷體" w:eastAsia="標楷體" w:hAnsi="標楷體" w:hint="eastAsia"/>
              </w:rPr>
              <w:t>金融機構簽發之支</w:t>
            </w:r>
            <w:r w:rsidRPr="003A0428">
              <w:rPr>
                <w:rFonts w:ascii="標楷體" w:eastAsia="標楷體" w:hAnsi="標楷體" w:hint="eastAsia"/>
              </w:rPr>
              <w:t>票)</w:t>
            </w:r>
          </w:p>
        </w:tc>
        <w:tc>
          <w:tcPr>
            <w:tcW w:w="1604" w:type="dxa"/>
            <w:gridSpan w:val="2"/>
          </w:tcPr>
          <w:p w:rsidR="003D65F9" w:rsidRPr="003A0428" w:rsidRDefault="003D65F9" w:rsidP="003D65F9">
            <w:pPr>
              <w:jc w:val="right"/>
              <w:rPr>
                <w:rFonts w:ascii="標楷體" w:eastAsia="標楷體" w:hAnsi="標楷體"/>
              </w:rPr>
            </w:pPr>
            <w:bookmarkStart w:id="12" w:name="實繳金額1"/>
            <w:bookmarkEnd w:id="12"/>
          </w:p>
        </w:tc>
        <w:tc>
          <w:tcPr>
            <w:tcW w:w="2365" w:type="dxa"/>
            <w:gridSpan w:val="3"/>
          </w:tcPr>
          <w:p w:rsidR="003D65F9" w:rsidRPr="003A0428" w:rsidRDefault="003D65F9" w:rsidP="003D65F9">
            <w:pPr>
              <w:rPr>
                <w:rFonts w:ascii="標楷體" w:eastAsia="標楷體" w:hAnsi="標楷體"/>
              </w:rPr>
            </w:pPr>
            <w:bookmarkStart w:id="13" w:name="金融機構1"/>
            <w:bookmarkEnd w:id="13"/>
          </w:p>
        </w:tc>
        <w:tc>
          <w:tcPr>
            <w:tcW w:w="1684" w:type="dxa"/>
            <w:tcBorders>
              <w:right w:val="double" w:sz="4" w:space="0" w:color="auto"/>
            </w:tcBorders>
          </w:tcPr>
          <w:p w:rsidR="003D65F9" w:rsidRPr="003A0428" w:rsidRDefault="003D65F9" w:rsidP="003D65F9">
            <w:pPr>
              <w:rPr>
                <w:rFonts w:ascii="標楷體" w:eastAsia="標楷體" w:hAnsi="標楷體"/>
              </w:rPr>
            </w:pPr>
            <w:bookmarkStart w:id="14" w:name="單號1"/>
            <w:bookmarkEnd w:id="14"/>
          </w:p>
        </w:tc>
      </w:tr>
      <w:tr w:rsidR="003D65F9" w:rsidRPr="00037A23" w:rsidTr="003A0428">
        <w:tc>
          <w:tcPr>
            <w:tcW w:w="1333" w:type="dxa"/>
            <w:vMerge/>
            <w:tcBorders>
              <w:left w:val="double" w:sz="4" w:space="0" w:color="auto"/>
            </w:tcBorders>
          </w:tcPr>
          <w:p w:rsidR="003D65F9" w:rsidRPr="00037A23" w:rsidRDefault="003D65F9" w:rsidP="003D65F9">
            <w:pPr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gridSpan w:val="2"/>
          </w:tcPr>
          <w:p w:rsidR="003D65F9" w:rsidRPr="003A0428" w:rsidRDefault="0088534F" w:rsidP="003D65F9">
            <w:pPr>
              <w:rPr>
                <w:rFonts w:ascii="標楷體" w:eastAsia="標楷體" w:hAnsi="標楷體"/>
              </w:rPr>
            </w:pPr>
            <w:bookmarkStart w:id="15" w:name="實繳2"/>
            <w:bookmarkEnd w:id="15"/>
            <w:r>
              <w:rPr>
                <w:rFonts w:ascii="標楷體" w:eastAsia="標楷體" w:hAnsi="標楷體" w:hint="eastAsia"/>
              </w:rPr>
              <w:t>金融機構簽發之支</w:t>
            </w:r>
            <w:r w:rsidR="003D65F9" w:rsidRPr="003A0428">
              <w:rPr>
                <w:rFonts w:ascii="標楷體" w:eastAsia="標楷體" w:hAnsi="標楷體" w:hint="eastAsia"/>
              </w:rPr>
              <w:t>票</w:t>
            </w:r>
          </w:p>
        </w:tc>
        <w:tc>
          <w:tcPr>
            <w:tcW w:w="1604" w:type="dxa"/>
            <w:gridSpan w:val="2"/>
          </w:tcPr>
          <w:p w:rsidR="003D65F9" w:rsidRPr="003A0428" w:rsidRDefault="003D65F9" w:rsidP="003D65F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365" w:type="dxa"/>
            <w:gridSpan w:val="3"/>
          </w:tcPr>
          <w:p w:rsidR="003D65F9" w:rsidRPr="003A0428" w:rsidRDefault="003D65F9" w:rsidP="003D65F9">
            <w:pPr>
              <w:rPr>
                <w:rFonts w:ascii="標楷體" w:eastAsia="標楷體" w:hAnsi="標楷體"/>
              </w:rPr>
            </w:pPr>
            <w:bookmarkStart w:id="16" w:name="金融機構2"/>
            <w:bookmarkEnd w:id="16"/>
          </w:p>
        </w:tc>
        <w:tc>
          <w:tcPr>
            <w:tcW w:w="1684" w:type="dxa"/>
            <w:tcBorders>
              <w:right w:val="double" w:sz="4" w:space="0" w:color="auto"/>
            </w:tcBorders>
          </w:tcPr>
          <w:p w:rsidR="003D65F9" w:rsidRPr="003A0428" w:rsidRDefault="003D65F9" w:rsidP="008872D5">
            <w:pPr>
              <w:rPr>
                <w:rFonts w:ascii="標楷體" w:eastAsia="標楷體" w:hAnsi="標楷體"/>
              </w:rPr>
            </w:pPr>
            <w:bookmarkStart w:id="17" w:name="單號2"/>
            <w:bookmarkEnd w:id="17"/>
          </w:p>
        </w:tc>
      </w:tr>
      <w:tr w:rsidR="00766A0E" w:rsidRPr="00037A23" w:rsidTr="003A0428">
        <w:tc>
          <w:tcPr>
            <w:tcW w:w="133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66A0E" w:rsidRPr="00037A23" w:rsidRDefault="00766A0E">
            <w:pPr>
              <w:rPr>
                <w:rFonts w:ascii="標楷體" w:eastAsia="標楷體" w:hAnsi="標楷體"/>
              </w:rPr>
            </w:pPr>
          </w:p>
        </w:tc>
        <w:tc>
          <w:tcPr>
            <w:tcW w:w="3188" w:type="dxa"/>
            <w:gridSpan w:val="2"/>
            <w:tcBorders>
              <w:bottom w:val="double" w:sz="4" w:space="0" w:color="auto"/>
            </w:tcBorders>
          </w:tcPr>
          <w:p w:rsidR="00766A0E" w:rsidRPr="003A0428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3A0428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604" w:type="dxa"/>
            <w:gridSpan w:val="2"/>
            <w:tcBorders>
              <w:bottom w:val="double" w:sz="4" w:space="0" w:color="auto"/>
            </w:tcBorders>
          </w:tcPr>
          <w:p w:rsidR="00766A0E" w:rsidRPr="003A0428" w:rsidRDefault="00766A0E" w:rsidP="00037A23">
            <w:pPr>
              <w:jc w:val="right"/>
              <w:rPr>
                <w:rFonts w:ascii="標楷體" w:eastAsia="標楷體" w:hAnsi="標楷體"/>
              </w:rPr>
            </w:pPr>
            <w:bookmarkStart w:id="18" w:name="實繳金額"/>
            <w:bookmarkEnd w:id="18"/>
          </w:p>
        </w:tc>
        <w:tc>
          <w:tcPr>
            <w:tcW w:w="2365" w:type="dxa"/>
            <w:gridSpan w:val="3"/>
            <w:tcBorders>
              <w:bottom w:val="double" w:sz="4" w:space="0" w:color="auto"/>
            </w:tcBorders>
          </w:tcPr>
          <w:p w:rsidR="00766A0E" w:rsidRPr="003A0428" w:rsidRDefault="00766A0E">
            <w:pPr>
              <w:rPr>
                <w:rFonts w:ascii="標楷體" w:eastAsia="標楷體" w:hAnsi="標楷體"/>
              </w:rPr>
            </w:pPr>
          </w:p>
        </w:tc>
        <w:tc>
          <w:tcPr>
            <w:tcW w:w="1684" w:type="dxa"/>
            <w:tcBorders>
              <w:bottom w:val="double" w:sz="4" w:space="0" w:color="auto"/>
              <w:right w:val="double" w:sz="4" w:space="0" w:color="auto"/>
            </w:tcBorders>
          </w:tcPr>
          <w:p w:rsidR="00766A0E" w:rsidRPr="003A0428" w:rsidRDefault="00766A0E">
            <w:pPr>
              <w:rPr>
                <w:rFonts w:ascii="標楷體" w:eastAsia="標楷體" w:hAnsi="標楷體"/>
              </w:rPr>
            </w:pPr>
          </w:p>
        </w:tc>
      </w:tr>
      <w:tr w:rsidR="00766A0E" w:rsidRPr="00037A23" w:rsidTr="003A0428">
        <w:trPr>
          <w:trHeight w:val="1364"/>
        </w:trPr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6A0E" w:rsidRPr="00037A23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預算</w:t>
            </w:r>
            <w:r w:rsidR="00CF46FC" w:rsidRPr="00037A23">
              <w:rPr>
                <w:rFonts w:ascii="標楷體" w:eastAsia="標楷體" w:hAnsi="標楷體" w:hint="eastAsia"/>
              </w:rPr>
              <w:t>來源</w:t>
            </w:r>
            <w:r w:rsidR="00337307" w:rsidRPr="00037A23">
              <w:rPr>
                <w:rFonts w:ascii="標楷體" w:eastAsia="標楷體" w:hAnsi="標楷體" w:hint="eastAsia"/>
              </w:rPr>
              <w:t>及科目</w:t>
            </w:r>
          </w:p>
        </w:tc>
        <w:tc>
          <w:tcPr>
            <w:tcW w:w="4792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E7946" w:rsidRPr="003A0428" w:rsidRDefault="00DE7946" w:rsidP="00037A23">
            <w:pPr>
              <w:jc w:val="both"/>
              <w:rPr>
                <w:rFonts w:ascii="標楷體" w:eastAsia="標楷體" w:hAnsi="標楷體"/>
              </w:rPr>
            </w:pPr>
            <w:bookmarkStart w:id="19" w:name="預算來源"/>
            <w:bookmarkEnd w:id="19"/>
          </w:p>
        </w:tc>
        <w:tc>
          <w:tcPr>
            <w:tcW w:w="236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28E7" w:rsidRPr="003A0428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3A0428">
              <w:rPr>
                <w:rFonts w:ascii="標楷體" w:eastAsia="標楷體" w:hAnsi="標楷體" w:hint="eastAsia"/>
              </w:rPr>
              <w:t>預估履約</w:t>
            </w:r>
          </w:p>
          <w:p w:rsidR="00766A0E" w:rsidRPr="003A0428" w:rsidRDefault="00766A0E" w:rsidP="00037A23">
            <w:pPr>
              <w:jc w:val="center"/>
              <w:rPr>
                <w:rFonts w:ascii="標楷體" w:eastAsia="標楷體" w:hAnsi="標楷體"/>
              </w:rPr>
            </w:pPr>
            <w:r w:rsidRPr="003A0428">
              <w:rPr>
                <w:rFonts w:ascii="標楷體" w:eastAsia="標楷體" w:hAnsi="標楷體" w:hint="eastAsia"/>
              </w:rPr>
              <w:t>完成日期</w:t>
            </w:r>
          </w:p>
        </w:tc>
        <w:tc>
          <w:tcPr>
            <w:tcW w:w="16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6A0E" w:rsidRPr="003A0428" w:rsidRDefault="003D65F9" w:rsidP="00A73232">
            <w:pPr>
              <w:rPr>
                <w:rFonts w:ascii="標楷體" w:eastAsia="標楷體" w:hAnsi="標楷體"/>
              </w:rPr>
            </w:pPr>
            <w:bookmarkStart w:id="20" w:name="預估履約完成日期"/>
            <w:bookmarkEnd w:id="20"/>
            <w:r w:rsidRPr="003A0428">
              <w:rPr>
                <w:rFonts w:ascii="標楷體" w:eastAsia="標楷體" w:hAnsi="標楷體" w:hint="eastAsia"/>
              </w:rPr>
              <w:t>民國</w:t>
            </w:r>
            <w:r w:rsidR="00A73232">
              <w:rPr>
                <w:rFonts w:ascii="標楷體" w:eastAsia="標楷體" w:hAnsi="標楷體" w:hint="eastAsia"/>
              </w:rPr>
              <w:t xml:space="preserve"> </w:t>
            </w:r>
            <w:r w:rsidRPr="003A0428">
              <w:rPr>
                <w:rFonts w:ascii="標楷體" w:eastAsia="標楷體" w:hAnsi="標楷體"/>
              </w:rPr>
              <w:t>年</w:t>
            </w:r>
            <w:r w:rsidR="00A73232">
              <w:rPr>
                <w:rFonts w:ascii="標楷體" w:eastAsia="標楷體" w:hAnsi="標楷體" w:hint="eastAsia"/>
              </w:rPr>
              <w:t xml:space="preserve"> </w:t>
            </w:r>
            <w:r w:rsidRPr="003A0428">
              <w:rPr>
                <w:rFonts w:ascii="標楷體" w:eastAsia="標楷體" w:hAnsi="標楷體"/>
              </w:rPr>
              <w:t>月</w:t>
            </w:r>
            <w:r w:rsidR="00A73232">
              <w:rPr>
                <w:rFonts w:ascii="標楷體" w:eastAsia="標楷體" w:hAnsi="標楷體" w:hint="eastAsia"/>
              </w:rPr>
              <w:t xml:space="preserve"> </w:t>
            </w:r>
            <w:r w:rsidRPr="003A0428">
              <w:rPr>
                <w:rFonts w:ascii="標楷體" w:eastAsia="標楷體" w:hAnsi="標楷體"/>
              </w:rPr>
              <w:t>日</w:t>
            </w:r>
          </w:p>
        </w:tc>
      </w:tr>
      <w:tr w:rsidR="00CA5508" w:rsidRPr="00037A23" w:rsidTr="003A0428">
        <w:trPr>
          <w:trHeight w:val="1209"/>
        </w:trPr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5508" w:rsidRPr="00037A23" w:rsidRDefault="00CA5508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檢附附件</w:t>
            </w:r>
          </w:p>
        </w:tc>
        <w:tc>
          <w:tcPr>
            <w:tcW w:w="884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D65F9" w:rsidRPr="003A0428" w:rsidRDefault="00816B96">
            <w:pPr>
              <w:rPr>
                <w:rFonts w:ascii="標楷體" w:eastAsia="標楷體" w:hAnsi="標楷體"/>
              </w:rPr>
            </w:pPr>
            <w:proofErr w:type="gramStart"/>
            <w:r w:rsidRPr="003A0428">
              <w:rPr>
                <w:rFonts w:ascii="新細明體" w:hAnsi="新細明體" w:hint="eastAsia"/>
              </w:rPr>
              <w:t>▓</w:t>
            </w:r>
            <w:proofErr w:type="gramEnd"/>
            <w:r w:rsidR="00C86C1A" w:rsidRPr="003A0428">
              <w:rPr>
                <w:rFonts w:ascii="新細明體" w:hAnsi="新細明體" w:hint="eastAsia"/>
              </w:rPr>
              <w:t xml:space="preserve"> </w:t>
            </w:r>
            <w:r w:rsidR="00CA5508" w:rsidRPr="003A0428">
              <w:rPr>
                <w:rFonts w:ascii="標楷體" w:eastAsia="標楷體" w:hAnsi="標楷體" w:hint="eastAsia"/>
              </w:rPr>
              <w:t>開標紀錄影本。</w:t>
            </w:r>
            <w:bookmarkStart w:id="21" w:name="附件"/>
            <w:bookmarkEnd w:id="21"/>
          </w:p>
          <w:p w:rsidR="00CA5508" w:rsidRDefault="00C86C1A">
            <w:pPr>
              <w:rPr>
                <w:rFonts w:ascii="標楷體" w:eastAsia="標楷體" w:hAnsi="標楷體"/>
              </w:rPr>
            </w:pPr>
            <w:proofErr w:type="gramStart"/>
            <w:r w:rsidRPr="003A0428">
              <w:rPr>
                <w:rFonts w:ascii="新細明體" w:hAnsi="新細明體" w:hint="eastAsia"/>
              </w:rPr>
              <w:t>▓</w:t>
            </w:r>
            <w:proofErr w:type="gramEnd"/>
            <w:r w:rsidRPr="003A0428">
              <w:rPr>
                <w:rFonts w:ascii="新細明體" w:hAnsi="新細明體" w:hint="eastAsia"/>
              </w:rPr>
              <w:t xml:space="preserve"> </w:t>
            </w:r>
            <w:r w:rsidRPr="003A0428">
              <w:rPr>
                <w:rFonts w:ascii="標楷體" w:eastAsia="標楷體" w:hAnsi="標楷體" w:hint="eastAsia"/>
              </w:rPr>
              <w:t>押標金轉履約保證金申請書</w:t>
            </w:r>
          </w:p>
          <w:p w:rsidR="00CA2853" w:rsidRPr="003A0428" w:rsidRDefault="00CA2853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□其他:____________________</w:t>
            </w:r>
          </w:p>
        </w:tc>
      </w:tr>
      <w:tr w:rsidR="00766A0E" w:rsidRPr="00037A23" w:rsidTr="003A0428">
        <w:trPr>
          <w:trHeight w:val="1054"/>
        </w:trPr>
        <w:tc>
          <w:tcPr>
            <w:tcW w:w="13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66A0E" w:rsidRPr="00037A23" w:rsidRDefault="000E510D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採購</w:t>
            </w:r>
            <w:r w:rsidR="00766A0E" w:rsidRPr="00037A23">
              <w:rPr>
                <w:rFonts w:ascii="標楷體" w:eastAsia="標楷體" w:hAnsi="標楷體" w:hint="eastAsia"/>
              </w:rPr>
              <w:t>單位審核意見</w:t>
            </w:r>
          </w:p>
        </w:tc>
        <w:tc>
          <w:tcPr>
            <w:tcW w:w="8841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03D8" w:rsidRPr="003A0428" w:rsidRDefault="006703D8">
            <w:pPr>
              <w:rPr>
                <w:rFonts w:ascii="標楷體" w:eastAsia="標楷體" w:hAnsi="標楷體"/>
              </w:rPr>
            </w:pPr>
            <w:bookmarkStart w:id="22" w:name="擬辦一"/>
            <w:bookmarkStart w:id="23" w:name="擬辦二"/>
            <w:bookmarkEnd w:id="22"/>
            <w:bookmarkEnd w:id="23"/>
          </w:p>
        </w:tc>
      </w:tr>
      <w:tr w:rsidR="00D8603D" w:rsidRPr="00037A23" w:rsidTr="003A0428">
        <w:tc>
          <w:tcPr>
            <w:tcW w:w="2515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D8603D" w:rsidRPr="00037A23" w:rsidRDefault="00CA2853" w:rsidP="00037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</w:t>
            </w:r>
            <w:r w:rsidR="00A73232" w:rsidRPr="00037A2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2578" w:type="dxa"/>
            <w:gridSpan w:val="2"/>
            <w:tcBorders>
              <w:top w:val="double" w:sz="4" w:space="0" w:color="auto"/>
            </w:tcBorders>
          </w:tcPr>
          <w:p w:rsidR="00D8603D" w:rsidRPr="00037A23" w:rsidRDefault="00AE61FD" w:rsidP="00037A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秘書室(</w:t>
            </w:r>
            <w:r w:rsidR="00A73232" w:rsidRPr="00037A23">
              <w:rPr>
                <w:rFonts w:ascii="標楷體" w:eastAsia="標楷體" w:hAnsi="標楷體" w:hint="eastAsia"/>
              </w:rPr>
              <w:t>採購</w:t>
            </w:r>
            <w:r w:rsidR="00CA2853">
              <w:rPr>
                <w:rFonts w:ascii="標楷體" w:eastAsia="標楷體" w:hAnsi="標楷體" w:hint="eastAsia"/>
              </w:rPr>
              <w:t>、出納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540" w:type="dxa"/>
            <w:gridSpan w:val="3"/>
            <w:tcBorders>
              <w:top w:val="double" w:sz="4" w:space="0" w:color="auto"/>
            </w:tcBorders>
          </w:tcPr>
          <w:p w:rsidR="00D8603D" w:rsidRPr="00037A23" w:rsidRDefault="00107E57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>會計</w:t>
            </w:r>
            <w:r w:rsidR="00204C3E" w:rsidRPr="00037A23">
              <w:rPr>
                <w:rFonts w:ascii="標楷體" w:eastAsia="標楷體" w:hAnsi="標楷體" w:hint="eastAsia"/>
              </w:rPr>
              <w:t>室</w:t>
            </w:r>
          </w:p>
        </w:tc>
        <w:tc>
          <w:tcPr>
            <w:tcW w:w="254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D8603D" w:rsidRPr="00037A23" w:rsidRDefault="00204C3E" w:rsidP="00037A23">
            <w:pPr>
              <w:jc w:val="center"/>
              <w:rPr>
                <w:rFonts w:ascii="標楷體" w:eastAsia="標楷體" w:hAnsi="標楷體"/>
              </w:rPr>
            </w:pPr>
            <w:r w:rsidRPr="00037A23">
              <w:rPr>
                <w:rFonts w:ascii="標楷體" w:eastAsia="標楷體" w:hAnsi="標楷體" w:hint="eastAsia"/>
              </w:rPr>
              <w:t xml:space="preserve">局    </w:t>
            </w:r>
            <w:r w:rsidR="00107E57" w:rsidRPr="00037A23">
              <w:rPr>
                <w:rFonts w:ascii="標楷體" w:eastAsia="標楷體" w:hAnsi="標楷體" w:hint="eastAsia"/>
              </w:rPr>
              <w:t>長</w:t>
            </w:r>
          </w:p>
        </w:tc>
      </w:tr>
      <w:tr w:rsidR="00D8603D" w:rsidRPr="00037A23" w:rsidTr="003A0428">
        <w:trPr>
          <w:trHeight w:val="3567"/>
        </w:trPr>
        <w:tc>
          <w:tcPr>
            <w:tcW w:w="2515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8603D" w:rsidRPr="00795C6F" w:rsidRDefault="00D8603D" w:rsidP="00A73232">
            <w:pPr>
              <w:spacing w:line="280" w:lineRule="exact"/>
              <w:rPr>
                <w:rFonts w:ascii="標楷體" w:eastAsia="標楷體" w:hAnsi="標楷體"/>
                <w:u w:val="single"/>
              </w:rPr>
            </w:pPr>
            <w:bookmarkStart w:id="24" w:name="採購單位"/>
            <w:bookmarkEnd w:id="24"/>
          </w:p>
        </w:tc>
        <w:tc>
          <w:tcPr>
            <w:tcW w:w="2578" w:type="dxa"/>
            <w:gridSpan w:val="2"/>
            <w:tcBorders>
              <w:bottom w:val="double" w:sz="4" w:space="0" w:color="auto"/>
            </w:tcBorders>
          </w:tcPr>
          <w:p w:rsidR="00D8603D" w:rsidRPr="003A0428" w:rsidRDefault="00D8603D" w:rsidP="00037A23">
            <w:pPr>
              <w:spacing w:line="280" w:lineRule="exact"/>
              <w:rPr>
                <w:rFonts w:ascii="標楷體" w:eastAsia="標楷體" w:hAnsi="標楷體"/>
              </w:rPr>
            </w:pPr>
            <w:bookmarkStart w:id="25" w:name="業務單位"/>
            <w:bookmarkEnd w:id="25"/>
          </w:p>
        </w:tc>
        <w:tc>
          <w:tcPr>
            <w:tcW w:w="2540" w:type="dxa"/>
            <w:gridSpan w:val="3"/>
            <w:tcBorders>
              <w:bottom w:val="double" w:sz="4" w:space="0" w:color="auto"/>
            </w:tcBorders>
          </w:tcPr>
          <w:p w:rsidR="00D8603D" w:rsidRPr="00037A23" w:rsidRDefault="00D8603D" w:rsidP="00037A23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D8603D" w:rsidRPr="00037A23" w:rsidRDefault="00D8603D">
            <w:pPr>
              <w:rPr>
                <w:rFonts w:ascii="標楷體" w:eastAsia="標楷體" w:hAnsi="標楷體"/>
              </w:rPr>
            </w:pPr>
            <w:bookmarkStart w:id="26" w:name="_GoBack"/>
            <w:bookmarkEnd w:id="26"/>
          </w:p>
        </w:tc>
      </w:tr>
    </w:tbl>
    <w:p w:rsidR="00EA7208" w:rsidRPr="00DB437D" w:rsidRDefault="00EA7208">
      <w:pPr>
        <w:rPr>
          <w:rFonts w:ascii="標楷體" w:eastAsia="標楷體" w:hAnsi="標楷體"/>
        </w:rPr>
      </w:pPr>
    </w:p>
    <w:sectPr w:rsidR="00EA7208" w:rsidRPr="00DB437D" w:rsidSect="006703D8">
      <w:foot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D9" w:rsidRDefault="000C4FD9">
      <w:r>
        <w:separator/>
      </w:r>
    </w:p>
  </w:endnote>
  <w:endnote w:type="continuationSeparator" w:id="0">
    <w:p w:rsidR="000C4FD9" w:rsidRDefault="000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0D" w:rsidRDefault="000E510D" w:rsidP="00AB3709">
    <w:pPr>
      <w:pStyle w:val="a5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DATE \@ "yyyy/MM/dd"</w:instrText>
    </w:r>
    <w:r>
      <w:instrText xml:space="preserve"> </w:instrText>
    </w:r>
    <w:r>
      <w:fldChar w:fldCharType="separate"/>
    </w:r>
    <w:r w:rsidR="00CA2853">
      <w:rPr>
        <w:noProof/>
      </w:rPr>
      <w:t>2025/02/07</w:t>
    </w:r>
    <w:r>
      <w:fldChar w:fldCharType="end"/>
    </w:r>
    <w:r w:rsidR="00CA2853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D9" w:rsidRDefault="000C4FD9">
      <w:r>
        <w:separator/>
      </w:r>
    </w:p>
  </w:footnote>
  <w:footnote w:type="continuationSeparator" w:id="0">
    <w:p w:rsidR="000C4FD9" w:rsidRDefault="000C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F9"/>
    <w:rsid w:val="00037A23"/>
    <w:rsid w:val="0006379B"/>
    <w:rsid w:val="00063EB8"/>
    <w:rsid w:val="00070768"/>
    <w:rsid w:val="00077F1E"/>
    <w:rsid w:val="000853BD"/>
    <w:rsid w:val="000C4FD9"/>
    <w:rsid w:val="000E510D"/>
    <w:rsid w:val="00107E57"/>
    <w:rsid w:val="00162534"/>
    <w:rsid w:val="00204C3E"/>
    <w:rsid w:val="0026056B"/>
    <w:rsid w:val="002C3DF4"/>
    <w:rsid w:val="0031428F"/>
    <w:rsid w:val="00337307"/>
    <w:rsid w:val="00370F02"/>
    <w:rsid w:val="003A0428"/>
    <w:rsid w:val="003D65F9"/>
    <w:rsid w:val="003F4611"/>
    <w:rsid w:val="004146A1"/>
    <w:rsid w:val="004A3D58"/>
    <w:rsid w:val="004A590D"/>
    <w:rsid w:val="004D795C"/>
    <w:rsid w:val="004F2867"/>
    <w:rsid w:val="005413CC"/>
    <w:rsid w:val="00595069"/>
    <w:rsid w:val="005F055D"/>
    <w:rsid w:val="00617D92"/>
    <w:rsid w:val="006619CE"/>
    <w:rsid w:val="006703D8"/>
    <w:rsid w:val="006C4D7C"/>
    <w:rsid w:val="006C79C0"/>
    <w:rsid w:val="00766A0E"/>
    <w:rsid w:val="007925D4"/>
    <w:rsid w:val="00795C6F"/>
    <w:rsid w:val="007D3183"/>
    <w:rsid w:val="007D435A"/>
    <w:rsid w:val="007E6C29"/>
    <w:rsid w:val="00816B96"/>
    <w:rsid w:val="008216CA"/>
    <w:rsid w:val="00821FB6"/>
    <w:rsid w:val="0088534F"/>
    <w:rsid w:val="008872D5"/>
    <w:rsid w:val="008D5BA6"/>
    <w:rsid w:val="008F35A0"/>
    <w:rsid w:val="0090306B"/>
    <w:rsid w:val="00916579"/>
    <w:rsid w:val="009666B0"/>
    <w:rsid w:val="00984AE8"/>
    <w:rsid w:val="009A6784"/>
    <w:rsid w:val="009B3C8D"/>
    <w:rsid w:val="00A04FFC"/>
    <w:rsid w:val="00A24281"/>
    <w:rsid w:val="00A73232"/>
    <w:rsid w:val="00AB3709"/>
    <w:rsid w:val="00AB51C3"/>
    <w:rsid w:val="00AD5D11"/>
    <w:rsid w:val="00AE430D"/>
    <w:rsid w:val="00AE61FD"/>
    <w:rsid w:val="00B11CDE"/>
    <w:rsid w:val="00B742AF"/>
    <w:rsid w:val="00C746F8"/>
    <w:rsid w:val="00C854B0"/>
    <w:rsid w:val="00C86C1A"/>
    <w:rsid w:val="00C96BAC"/>
    <w:rsid w:val="00CA2853"/>
    <w:rsid w:val="00CA5508"/>
    <w:rsid w:val="00CD7792"/>
    <w:rsid w:val="00CF46FC"/>
    <w:rsid w:val="00D03B67"/>
    <w:rsid w:val="00D461F3"/>
    <w:rsid w:val="00D8603D"/>
    <w:rsid w:val="00DB2D90"/>
    <w:rsid w:val="00DB437D"/>
    <w:rsid w:val="00DC5821"/>
    <w:rsid w:val="00DE28E7"/>
    <w:rsid w:val="00DE7946"/>
    <w:rsid w:val="00DF4096"/>
    <w:rsid w:val="00DF57D6"/>
    <w:rsid w:val="00E0742C"/>
    <w:rsid w:val="00E67ECE"/>
    <w:rsid w:val="00EA7208"/>
    <w:rsid w:val="00ED3A5F"/>
    <w:rsid w:val="00F64A14"/>
    <w:rsid w:val="00FD23D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B23E52"/>
  <w15:chartTrackingRefBased/>
  <w15:docId w15:val="{F5CD8571-765F-4157-A15A-138F6DF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2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6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9666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AB51C3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rsid w:val="00AB51C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7117;&#30332;&#23616;&#25505;&#36092;&#31649;&#29702;&#31995;&#32113;\&#31684;&#26412;&#27284;\&#25276;&#27161;&#37329;&#20445;&#35657;&#37329;&#23529;&#26597;&#34920;2010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押標金保證金審查表2010</Template>
  <TotalTime>30</TotalTime>
  <Pages>1</Pages>
  <Words>46</Words>
  <Characters>265</Characters>
  <Application>Microsoft Office Word</Application>
  <DocSecurity>0</DocSecurity>
  <Lines>2</Lines>
  <Paragraphs>1</Paragraphs>
  <ScaleCrop>false</ScaleCrop>
  <Company>TCCG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採購案保證金繳納審核表</dc:title>
  <dc:subject/>
  <dc:creator>劉宇承</dc:creator>
  <cp:keywords/>
  <dc:description/>
  <cp:lastModifiedBy>余昌樺</cp:lastModifiedBy>
  <cp:revision>10</cp:revision>
  <cp:lastPrinted>2025-01-22T06:12:00Z</cp:lastPrinted>
  <dcterms:created xsi:type="dcterms:W3CDTF">2024-01-05T03:53:00Z</dcterms:created>
  <dcterms:modified xsi:type="dcterms:W3CDTF">2025-02-07T02:41:00Z</dcterms:modified>
</cp:coreProperties>
</file>