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0E" w:rsidRDefault="006E678B">
      <w:pPr>
        <w:spacing w:after="360"/>
        <w:jc w:val="center"/>
      </w:pPr>
      <w:bookmarkStart w:id="0" w:name="_GoBack"/>
      <w:bookmarkEnd w:id="0"/>
      <w:r>
        <w:rPr>
          <w:rFonts w:eastAsia="標楷體"/>
          <w:noProof/>
          <w:color w:val="FF0000"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1266828</wp:posOffset>
            </wp:positionH>
            <wp:positionV relativeFrom="margin">
              <wp:posOffset>3251834</wp:posOffset>
            </wp:positionV>
            <wp:extent cx="3047996" cy="3047996"/>
            <wp:effectExtent l="0" t="0" r="4" b="4"/>
            <wp:wrapNone/>
            <wp:docPr id="1" name="圖片 2" descr="3103171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6" cy="3047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noProof/>
          <w:color w:val="FF0000"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047996" cy="3047996"/>
            <wp:effectExtent l="0" t="0" r="4" b="4"/>
            <wp:wrapNone/>
            <wp:docPr id="2" name="圖片 1" descr="3103171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10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6" cy="3047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40"/>
          <w:szCs w:val="52"/>
        </w:rPr>
        <w:t>臺中市重要軍事禁限建管制區範圍查詢申請書</w:t>
      </w:r>
    </w:p>
    <w:p w:rsidR="0066300E" w:rsidRDefault="006E678B">
      <w:pPr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茲申請人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  <w:u w:val="single"/>
        </w:rPr>
        <w:t>於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小段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地號等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筆土地申請建築使用，該土地是否位於軍事設施禁限建範圍內，懇請貴局函文相關單位併同惠予查明上開土地之建築物高度限制，及有無牴觸軍事設施周圍禁止及限制辦法相關規定。</w:t>
      </w:r>
    </w:p>
    <w:p w:rsidR="0066300E" w:rsidRDefault="006E678B">
      <w:pPr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檢附申請基地之</w:t>
      </w:r>
      <w:r>
        <w:rPr>
          <w:rFonts w:ascii="標楷體" w:eastAsia="標楷體" w:hAnsi="標楷體"/>
          <w:b/>
          <w:sz w:val="28"/>
          <w:szCs w:val="28"/>
          <w:u w:val="single"/>
        </w:rPr>
        <w:t>地籍圖謄本（三個月內）、土地登記簿謄本（三個月內</w:t>
      </w:r>
      <w:r>
        <w:rPr>
          <w:rFonts w:ascii="標楷體" w:eastAsia="標楷體" w:hAnsi="標楷體"/>
          <w:b/>
          <w:sz w:val="28"/>
          <w:szCs w:val="28"/>
          <w:u w:val="single"/>
        </w:rPr>
        <w:t>）、申請基地位置圖、建築物設計圖（平面圖及立面圖）、土地座標位置（</w:t>
      </w:r>
      <w:r>
        <w:rPr>
          <w:rFonts w:ascii="標楷體" w:eastAsia="標楷體" w:hAnsi="標楷體"/>
          <w:b/>
          <w:sz w:val="28"/>
          <w:szCs w:val="28"/>
          <w:u w:val="single"/>
        </w:rPr>
        <w:t>WGS</w:t>
      </w:r>
      <w:r>
        <w:rPr>
          <w:rFonts w:ascii="標楷體" w:eastAsia="標楷體" w:hAnsi="標楷體"/>
          <w:b/>
          <w:sz w:val="28"/>
          <w:szCs w:val="28"/>
          <w:u w:val="single"/>
        </w:rPr>
        <w:t>座標系統）、基地高程資料（含海拔高度）</w:t>
      </w:r>
      <w:r>
        <w:rPr>
          <w:rFonts w:ascii="標楷體" w:eastAsia="標楷體" w:hAnsi="標楷體"/>
          <w:sz w:val="28"/>
          <w:szCs w:val="28"/>
        </w:rPr>
        <w:t>，請貴局惠予協助函文相關單位，電子掃描檔案另送。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6300E" w:rsidRDefault="006E678B">
      <w:pPr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66300E" w:rsidRDefault="006E678B">
      <w:pPr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臺中市政府都市發展局</w:t>
      </w:r>
    </w:p>
    <w:p w:rsidR="0066300E" w:rsidRDefault="0066300E">
      <w:pPr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66300E" w:rsidRDefault="0066300E">
      <w:pPr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66300E" w:rsidRDefault="0066300E">
      <w:pPr>
        <w:jc w:val="both"/>
        <w:rPr>
          <w:rFonts w:ascii="標楷體" w:eastAsia="標楷體" w:hAnsi="標楷體"/>
          <w:sz w:val="28"/>
          <w:szCs w:val="28"/>
        </w:rPr>
      </w:pPr>
    </w:p>
    <w:p w:rsidR="0066300E" w:rsidRDefault="006E678B">
      <w:pPr>
        <w:ind w:firstLine="565"/>
        <w:jc w:val="both"/>
      </w:pPr>
      <w:r>
        <w:rPr>
          <w:rFonts w:ascii="標楷體" w:eastAsia="標楷體" w:hAnsi="標楷體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66300E" w:rsidRDefault="006E678B">
      <w:pPr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聯絡電話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66300E" w:rsidRDefault="006E678B">
      <w:pPr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聯絡地址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66300E" w:rsidRDefault="0066300E">
      <w:pPr>
        <w:ind w:firstLine="56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66300E" w:rsidRDefault="006E678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日</w:t>
      </w:r>
    </w:p>
    <w:p w:rsidR="0066300E" w:rsidRDefault="0066300E"/>
    <w:sectPr w:rsidR="0066300E">
      <w:pgSz w:w="11906" w:h="16838"/>
      <w:pgMar w:top="1134" w:right="1800" w:bottom="1134" w:left="180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8B" w:rsidRDefault="006E678B">
      <w:r>
        <w:separator/>
      </w:r>
    </w:p>
  </w:endnote>
  <w:endnote w:type="continuationSeparator" w:id="0">
    <w:p w:rsidR="006E678B" w:rsidRDefault="006E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8B" w:rsidRDefault="006E678B">
      <w:r>
        <w:rPr>
          <w:color w:val="000000"/>
        </w:rPr>
        <w:separator/>
      </w:r>
    </w:p>
  </w:footnote>
  <w:footnote w:type="continuationSeparator" w:id="0">
    <w:p w:rsidR="006E678B" w:rsidRDefault="006E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300E"/>
    <w:rsid w:val="0066300E"/>
    <w:rsid w:val="006E678B"/>
    <w:rsid w:val="00F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42D74-D7B9-4B57-B82A-8C2B6C10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羅仁甫</dc:creator>
  <dc:description/>
  <cp:lastModifiedBy>陳俐文</cp:lastModifiedBy>
  <cp:revision>2</cp:revision>
  <cp:lastPrinted>2024-08-30T02:43:00Z</cp:lastPrinted>
  <dcterms:created xsi:type="dcterms:W3CDTF">2024-08-30T02:44:00Z</dcterms:created>
  <dcterms:modified xsi:type="dcterms:W3CDTF">2024-08-30T02:44:00Z</dcterms:modified>
</cp:coreProperties>
</file>